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89D30" w14:textId="77777777" w:rsidR="00D906BD" w:rsidRPr="008D7252" w:rsidRDefault="00D906BD" w:rsidP="00D906BD">
      <w:pPr>
        <w:pStyle w:val="Header"/>
        <w:jc w:val="center"/>
        <w:rPr>
          <w:rFonts w:ascii="Cambria" w:hAnsi="Cambria"/>
          <w:sz w:val="56"/>
          <w:szCs w:val="56"/>
        </w:rPr>
      </w:pPr>
      <w:r w:rsidRPr="008D7252">
        <w:rPr>
          <w:rFonts w:ascii="Cambria" w:hAnsi="Cambria"/>
          <w:b/>
          <w:sz w:val="56"/>
          <w:szCs w:val="56"/>
        </w:rPr>
        <w:t>Dukinfield Medical Practice</w:t>
      </w:r>
    </w:p>
    <w:p w14:paraId="01C56493" w14:textId="61F831E8" w:rsidR="00D906BD" w:rsidRDefault="00F4705B" w:rsidP="008D7252">
      <w:pPr>
        <w:jc w:val="center"/>
        <w:rPr>
          <w:rFonts w:ascii="Arial" w:hAnsi="Arial"/>
          <w:sz w:val="22"/>
        </w:rPr>
      </w:pPr>
      <w:r w:rsidRPr="00724717">
        <w:rPr>
          <w:rFonts w:ascii="Arial" w:hAnsi="Arial"/>
          <w:sz w:val="22"/>
        </w:rPr>
        <w:t>Dr J Harvey, Dr E</w:t>
      </w:r>
      <w:r w:rsidR="00724717" w:rsidRPr="00724717">
        <w:rPr>
          <w:rFonts w:ascii="Arial" w:hAnsi="Arial"/>
          <w:sz w:val="22"/>
        </w:rPr>
        <w:t xml:space="preserve"> Roberts, Dr H McBride</w:t>
      </w:r>
      <w:r w:rsidRPr="00724717">
        <w:rPr>
          <w:rFonts w:ascii="Arial" w:hAnsi="Arial"/>
          <w:sz w:val="22"/>
        </w:rPr>
        <w:t>, Mr B Parsons</w:t>
      </w:r>
      <w:r w:rsidR="00562BC2">
        <w:rPr>
          <w:rFonts w:ascii="Arial" w:hAnsi="Arial"/>
          <w:sz w:val="22"/>
        </w:rPr>
        <w:t>,</w:t>
      </w:r>
      <w:r w:rsidR="008D7252">
        <w:rPr>
          <w:rFonts w:ascii="Arial" w:hAnsi="Arial"/>
          <w:sz w:val="22"/>
        </w:rPr>
        <w:t xml:space="preserve"> Mrs J </w:t>
      </w:r>
      <w:proofErr w:type="spellStart"/>
      <w:r w:rsidR="008D7252">
        <w:rPr>
          <w:rFonts w:ascii="Arial" w:hAnsi="Arial"/>
          <w:sz w:val="22"/>
        </w:rPr>
        <w:t>Pregnall</w:t>
      </w:r>
      <w:proofErr w:type="spellEnd"/>
      <w:r w:rsidR="00562BC2">
        <w:rPr>
          <w:rFonts w:ascii="Arial" w:hAnsi="Arial"/>
          <w:sz w:val="22"/>
        </w:rPr>
        <w:t xml:space="preserve">, Dr R </w:t>
      </w:r>
      <w:proofErr w:type="spellStart"/>
      <w:r w:rsidR="00562BC2">
        <w:rPr>
          <w:rFonts w:ascii="Arial" w:hAnsi="Arial"/>
          <w:sz w:val="22"/>
        </w:rPr>
        <w:t>WIlliams</w:t>
      </w:r>
      <w:proofErr w:type="spellEnd"/>
    </w:p>
    <w:p w14:paraId="5212872F" w14:textId="77777777" w:rsidR="008D7252" w:rsidRPr="008D7252" w:rsidRDefault="008D7252" w:rsidP="008D7252">
      <w:pPr>
        <w:jc w:val="center"/>
        <w:rPr>
          <w:rFonts w:ascii="Arial" w:hAnsi="Arial"/>
          <w:sz w:val="22"/>
        </w:rPr>
      </w:pPr>
    </w:p>
    <w:p w14:paraId="263171A7" w14:textId="77777777" w:rsidR="00CD7726" w:rsidRPr="006A66BE" w:rsidRDefault="00D9008C" w:rsidP="008D7252">
      <w:pPr>
        <w:pStyle w:val="Heading1"/>
        <w:rPr>
          <w:i/>
          <w:sz w:val="28"/>
          <w:szCs w:val="28"/>
          <w:u w:val="single"/>
        </w:rPr>
      </w:pPr>
      <w:r w:rsidRPr="006A66BE">
        <w:rPr>
          <w:i/>
          <w:sz w:val="28"/>
          <w:szCs w:val="28"/>
          <w:u w:val="single"/>
        </w:rPr>
        <w:t>New Patient Registration Form</w:t>
      </w:r>
      <w:r w:rsidR="00D46CF7" w:rsidRPr="006A66BE">
        <w:rPr>
          <w:i/>
          <w:sz w:val="28"/>
          <w:szCs w:val="28"/>
          <w:u w:val="single"/>
        </w:rPr>
        <w:t xml:space="preserve"> (Child </w:t>
      </w:r>
      <w:r w:rsidR="00294AE6" w:rsidRPr="006A66BE">
        <w:rPr>
          <w:i/>
          <w:sz w:val="28"/>
          <w:szCs w:val="28"/>
          <w:u w:val="single"/>
        </w:rPr>
        <w:t>12 years and under</w:t>
      </w:r>
      <w:r w:rsidR="00D46CF7" w:rsidRPr="006A66BE">
        <w:rPr>
          <w:i/>
          <w:sz w:val="28"/>
          <w:szCs w:val="28"/>
          <w:u w:val="single"/>
        </w:rPr>
        <w:t>)</w:t>
      </w:r>
    </w:p>
    <w:p w14:paraId="51E1D6A7" w14:textId="77777777" w:rsidR="00D9008C" w:rsidRDefault="00D9008C" w:rsidP="00CD7726"/>
    <w:p w14:paraId="5FF4AD57" w14:textId="77777777" w:rsidR="00D9008C" w:rsidRPr="006A66BE" w:rsidRDefault="00D9008C" w:rsidP="008D7252">
      <w:pPr>
        <w:pBdr>
          <w:top w:val="single" w:sz="4" w:space="1" w:color="auto"/>
          <w:left w:val="single" w:sz="4" w:space="4" w:color="auto"/>
          <w:bottom w:val="single" w:sz="4" w:space="1" w:color="auto"/>
          <w:right w:val="single" w:sz="4" w:space="31" w:color="auto"/>
        </w:pBdr>
        <w:spacing w:after="120"/>
        <w:jc w:val="center"/>
        <w:rPr>
          <w:b/>
        </w:rPr>
      </w:pPr>
      <w:r w:rsidRPr="006A66BE">
        <w:rPr>
          <w:b/>
        </w:rPr>
        <w:t>Please complete this confidential questionnaire (one for each member of the family to be registered with the Practice).</w:t>
      </w:r>
    </w:p>
    <w:p w14:paraId="48AAD94B" w14:textId="77777777" w:rsidR="00D9008C" w:rsidRDefault="00D9008C" w:rsidP="008D7252">
      <w:pPr>
        <w:pBdr>
          <w:top w:val="single" w:sz="4" w:space="1" w:color="auto"/>
          <w:left w:val="single" w:sz="4" w:space="4" w:color="auto"/>
          <w:bottom w:val="single" w:sz="4" w:space="1" w:color="auto"/>
          <w:right w:val="single" w:sz="4" w:space="31" w:color="auto"/>
        </w:pBdr>
        <w:spacing w:after="120"/>
        <w:jc w:val="center"/>
        <w:rPr>
          <w:b/>
        </w:rPr>
      </w:pPr>
      <w:r w:rsidRPr="006A66BE">
        <w:rPr>
          <w:b/>
        </w:rPr>
        <w:t>Please complete in BLOCK CAPITALS and tick the boxes as appropriate.</w:t>
      </w:r>
    </w:p>
    <w:p w14:paraId="5D5EE14B" w14:textId="521D7D34" w:rsidR="00F13CDB" w:rsidRPr="00F13CDB" w:rsidRDefault="00F13CDB" w:rsidP="008D7252">
      <w:pPr>
        <w:pBdr>
          <w:top w:val="single" w:sz="4" w:space="1" w:color="auto"/>
          <w:left w:val="single" w:sz="4" w:space="4" w:color="auto"/>
          <w:bottom w:val="single" w:sz="4" w:space="1" w:color="auto"/>
          <w:right w:val="single" w:sz="4" w:space="31" w:color="auto"/>
        </w:pBdr>
        <w:spacing w:after="120"/>
        <w:jc w:val="center"/>
        <w:rPr>
          <w:b/>
          <w:sz w:val="28"/>
          <w:szCs w:val="28"/>
        </w:rPr>
      </w:pPr>
      <w:r w:rsidRPr="00F13CDB">
        <w:rPr>
          <w:b/>
          <w:sz w:val="28"/>
          <w:szCs w:val="28"/>
        </w:rPr>
        <w:t xml:space="preserve">For a child to be registered with the practice, a parent, </w:t>
      </w:r>
      <w:r w:rsidR="008D7252" w:rsidRPr="00F13CDB">
        <w:rPr>
          <w:b/>
          <w:sz w:val="28"/>
          <w:szCs w:val="28"/>
        </w:rPr>
        <w:t>guardian,</w:t>
      </w:r>
      <w:r w:rsidRPr="00F13CDB">
        <w:rPr>
          <w:b/>
          <w:sz w:val="28"/>
          <w:szCs w:val="28"/>
        </w:rPr>
        <w:t xml:space="preserve"> or care giver (looked after child) must also be registered with the practice.</w:t>
      </w:r>
    </w:p>
    <w:p w14:paraId="1BF5EC4A" w14:textId="77777777" w:rsidR="00D9008C" w:rsidRPr="00FB46EF" w:rsidRDefault="008A7574" w:rsidP="00906C42">
      <w:pPr>
        <w:pBdr>
          <w:top w:val="single" w:sz="4" w:space="1" w:color="auto"/>
          <w:left w:val="single" w:sz="4" w:space="4" w:color="auto"/>
          <w:bottom w:val="single" w:sz="4" w:space="1" w:color="auto"/>
          <w:right w:val="single" w:sz="4" w:space="31" w:color="auto"/>
        </w:pBdr>
        <w:shd w:val="clear" w:color="auto" w:fill="BFBFBF" w:themeFill="background1" w:themeFillShade="BF"/>
        <w:spacing w:after="120"/>
        <w:jc w:val="center"/>
        <w:rPr>
          <w:b/>
          <w:i/>
          <w:sz w:val="28"/>
        </w:rPr>
      </w:pPr>
      <w:r w:rsidRPr="00FB46EF">
        <w:rPr>
          <w:b/>
          <w:i/>
          <w:sz w:val="28"/>
        </w:rPr>
        <w:t xml:space="preserve">Please bring identification </w:t>
      </w:r>
      <w:r w:rsidR="00D46CF7" w:rsidRPr="00FB46EF">
        <w:rPr>
          <w:b/>
          <w:i/>
          <w:sz w:val="28"/>
        </w:rPr>
        <w:t>(red book, birth certificate or passport)</w:t>
      </w:r>
    </w:p>
    <w:p w14:paraId="447697E4" w14:textId="77777777" w:rsidR="00F13CDB" w:rsidRPr="00F13CDB" w:rsidRDefault="00F13CDB" w:rsidP="00F13CDB">
      <w:pPr>
        <w:rPr>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567"/>
        <w:gridCol w:w="2400"/>
        <w:gridCol w:w="4404"/>
      </w:tblGrid>
      <w:tr w:rsidR="00402089" w:rsidRPr="006A66BE" w14:paraId="23E15F28" w14:textId="77777777" w:rsidTr="00673630">
        <w:trPr>
          <w:trHeight w:val="600"/>
        </w:trPr>
        <w:tc>
          <w:tcPr>
            <w:tcW w:w="5910" w:type="dxa"/>
            <w:gridSpan w:val="4"/>
            <w:shd w:val="clear" w:color="auto" w:fill="auto"/>
          </w:tcPr>
          <w:p w14:paraId="14ADEAD6" w14:textId="77777777" w:rsidR="00D46CF7" w:rsidRPr="006A66BE" w:rsidRDefault="00D46CF7" w:rsidP="00D46CF7">
            <w:pPr>
              <w:rPr>
                <w:rFonts w:cs="Calibri"/>
                <w:b/>
              </w:rPr>
            </w:pPr>
            <w:r w:rsidRPr="006A66BE">
              <w:rPr>
                <w:rFonts w:cs="Calibri"/>
                <w:b/>
              </w:rPr>
              <w:t>Full Name:</w:t>
            </w:r>
          </w:p>
          <w:p w14:paraId="6F16C185" w14:textId="77777777" w:rsidR="008A7574" w:rsidRPr="006A66BE" w:rsidRDefault="008A7574" w:rsidP="00CD7726">
            <w:pPr>
              <w:rPr>
                <w:rFonts w:cs="Calibri"/>
                <w:b/>
              </w:rPr>
            </w:pPr>
          </w:p>
        </w:tc>
        <w:tc>
          <w:tcPr>
            <w:tcW w:w="4404" w:type="dxa"/>
            <w:shd w:val="clear" w:color="auto" w:fill="auto"/>
          </w:tcPr>
          <w:p w14:paraId="570B0AD8" w14:textId="77777777" w:rsidR="00C940AD" w:rsidRPr="006A66BE" w:rsidRDefault="00491C83" w:rsidP="008A7574">
            <w:pPr>
              <w:rPr>
                <w:rFonts w:cs="Calibri"/>
                <w:b/>
              </w:rPr>
            </w:pPr>
            <w:r w:rsidRPr="006A66BE">
              <w:rPr>
                <w:rFonts w:cs="Calibri"/>
                <w:b/>
              </w:rPr>
              <w:t xml:space="preserve">NHS Number: </w:t>
            </w:r>
          </w:p>
          <w:p w14:paraId="5DABE04D" w14:textId="77777777" w:rsidR="00491C83" w:rsidRPr="006A66BE" w:rsidRDefault="00491C83" w:rsidP="008A7574">
            <w:pPr>
              <w:rPr>
                <w:rFonts w:cs="Calibri"/>
                <w:b/>
              </w:rPr>
            </w:pPr>
          </w:p>
          <w:p w14:paraId="25C8D007" w14:textId="77777777" w:rsidR="00491C83" w:rsidRPr="006A66BE" w:rsidRDefault="00491C83" w:rsidP="008A7574">
            <w:pPr>
              <w:rPr>
                <w:rFonts w:cs="Calibri"/>
                <w:b/>
              </w:rPr>
            </w:pPr>
          </w:p>
        </w:tc>
      </w:tr>
      <w:tr w:rsidR="006A66BE" w:rsidRPr="006A66BE" w14:paraId="41E2BD91" w14:textId="77777777" w:rsidTr="00673630">
        <w:trPr>
          <w:trHeight w:val="488"/>
        </w:trPr>
        <w:tc>
          <w:tcPr>
            <w:tcW w:w="675" w:type="dxa"/>
            <w:shd w:val="clear" w:color="auto" w:fill="auto"/>
          </w:tcPr>
          <w:p w14:paraId="180C475E" w14:textId="77777777" w:rsidR="006A66BE" w:rsidRPr="006A66BE" w:rsidRDefault="006A66BE" w:rsidP="006A66BE">
            <w:pPr>
              <w:rPr>
                <w:rFonts w:cs="Calibri"/>
                <w:b/>
              </w:rPr>
            </w:pPr>
          </w:p>
        </w:tc>
        <w:tc>
          <w:tcPr>
            <w:tcW w:w="2268" w:type="dxa"/>
            <w:shd w:val="clear" w:color="auto" w:fill="auto"/>
          </w:tcPr>
          <w:p w14:paraId="2A1A9FB7" w14:textId="77777777" w:rsidR="006A66BE" w:rsidRPr="006A66BE" w:rsidRDefault="006A66BE" w:rsidP="00491C83">
            <w:pPr>
              <w:rPr>
                <w:rFonts w:cs="Calibri"/>
                <w:b/>
              </w:rPr>
            </w:pPr>
            <w:r w:rsidRPr="006A66BE">
              <w:rPr>
                <w:rFonts w:cs="Calibri"/>
                <w:b/>
              </w:rPr>
              <w:t>Male</w:t>
            </w:r>
          </w:p>
        </w:tc>
        <w:tc>
          <w:tcPr>
            <w:tcW w:w="567" w:type="dxa"/>
            <w:shd w:val="clear" w:color="auto" w:fill="auto"/>
          </w:tcPr>
          <w:p w14:paraId="5A6DFCA8" w14:textId="77777777" w:rsidR="006A66BE" w:rsidRPr="006A66BE" w:rsidRDefault="006A66BE" w:rsidP="00491C83">
            <w:pPr>
              <w:rPr>
                <w:rFonts w:cs="Calibri"/>
                <w:b/>
              </w:rPr>
            </w:pPr>
          </w:p>
        </w:tc>
        <w:tc>
          <w:tcPr>
            <w:tcW w:w="2400" w:type="dxa"/>
            <w:shd w:val="clear" w:color="auto" w:fill="auto"/>
          </w:tcPr>
          <w:p w14:paraId="48829651" w14:textId="77777777" w:rsidR="006A66BE" w:rsidRPr="006A66BE" w:rsidRDefault="006A66BE" w:rsidP="00491C83">
            <w:pPr>
              <w:rPr>
                <w:rFonts w:cs="Calibri"/>
                <w:b/>
              </w:rPr>
            </w:pPr>
            <w:r w:rsidRPr="006A66BE">
              <w:rPr>
                <w:rFonts w:cs="Calibri"/>
                <w:b/>
              </w:rPr>
              <w:t>Female</w:t>
            </w:r>
          </w:p>
        </w:tc>
        <w:tc>
          <w:tcPr>
            <w:tcW w:w="4404" w:type="dxa"/>
            <w:vMerge w:val="restart"/>
            <w:shd w:val="clear" w:color="auto" w:fill="auto"/>
          </w:tcPr>
          <w:p w14:paraId="54CD80BC" w14:textId="77777777" w:rsidR="006A66BE" w:rsidRPr="006A66BE" w:rsidRDefault="006A66BE" w:rsidP="008A7574">
            <w:pPr>
              <w:rPr>
                <w:rFonts w:cs="Calibri"/>
                <w:b/>
              </w:rPr>
            </w:pPr>
            <w:r w:rsidRPr="006A66BE">
              <w:rPr>
                <w:rFonts w:cs="Calibri"/>
                <w:b/>
              </w:rPr>
              <w:t>Daytime Telephone Number:</w:t>
            </w:r>
          </w:p>
          <w:p w14:paraId="6AD087EF" w14:textId="77777777" w:rsidR="006A66BE" w:rsidRPr="006A66BE" w:rsidRDefault="006A66BE" w:rsidP="008A7574">
            <w:pPr>
              <w:rPr>
                <w:rFonts w:cs="Calibri"/>
                <w:b/>
              </w:rPr>
            </w:pPr>
          </w:p>
          <w:p w14:paraId="5CFBBB48" w14:textId="77777777" w:rsidR="006A66BE" w:rsidRPr="006A66BE" w:rsidRDefault="006A66BE" w:rsidP="008A7574">
            <w:pPr>
              <w:rPr>
                <w:rFonts w:cs="Calibri"/>
                <w:b/>
              </w:rPr>
            </w:pPr>
          </w:p>
          <w:p w14:paraId="404CA2E1" w14:textId="77777777" w:rsidR="006A66BE" w:rsidRPr="006A66BE" w:rsidRDefault="006A66BE" w:rsidP="008A7574">
            <w:pPr>
              <w:rPr>
                <w:rFonts w:cs="Calibri"/>
                <w:b/>
              </w:rPr>
            </w:pPr>
            <w:r w:rsidRPr="006A66BE">
              <w:rPr>
                <w:rFonts w:cs="Calibri"/>
                <w:b/>
              </w:rPr>
              <w:t>Mobile Number:</w:t>
            </w:r>
          </w:p>
          <w:p w14:paraId="571176E4" w14:textId="77777777" w:rsidR="006A66BE" w:rsidRPr="006A66BE" w:rsidRDefault="006A66BE" w:rsidP="008A7574">
            <w:pPr>
              <w:rPr>
                <w:rFonts w:cs="Calibri"/>
                <w:b/>
              </w:rPr>
            </w:pPr>
          </w:p>
          <w:p w14:paraId="540AEAE9" w14:textId="77777777" w:rsidR="006A66BE" w:rsidRPr="006A66BE" w:rsidRDefault="006A66BE" w:rsidP="008A7574">
            <w:pPr>
              <w:rPr>
                <w:rFonts w:cs="Calibri"/>
                <w:b/>
              </w:rPr>
            </w:pPr>
          </w:p>
        </w:tc>
      </w:tr>
      <w:tr w:rsidR="00491C83" w:rsidRPr="006A66BE" w14:paraId="41102106" w14:textId="77777777" w:rsidTr="00673630">
        <w:trPr>
          <w:trHeight w:val="487"/>
        </w:trPr>
        <w:tc>
          <w:tcPr>
            <w:tcW w:w="5910" w:type="dxa"/>
            <w:gridSpan w:val="4"/>
            <w:shd w:val="clear" w:color="auto" w:fill="auto"/>
          </w:tcPr>
          <w:p w14:paraId="328F441C" w14:textId="77777777" w:rsidR="00491C83" w:rsidRPr="006A66BE" w:rsidRDefault="00491C83" w:rsidP="00491C83">
            <w:pPr>
              <w:rPr>
                <w:rFonts w:cs="Calibri"/>
                <w:b/>
              </w:rPr>
            </w:pPr>
            <w:r w:rsidRPr="006A66BE">
              <w:rPr>
                <w:rFonts w:cs="Calibri"/>
                <w:b/>
              </w:rPr>
              <w:t>Date Of Birth:</w:t>
            </w:r>
          </w:p>
          <w:p w14:paraId="3D34B73F" w14:textId="77777777" w:rsidR="00491C83" w:rsidRPr="006A66BE" w:rsidRDefault="00491C83" w:rsidP="00491C83">
            <w:pPr>
              <w:rPr>
                <w:rFonts w:cs="Calibri"/>
                <w:b/>
              </w:rPr>
            </w:pPr>
          </w:p>
        </w:tc>
        <w:tc>
          <w:tcPr>
            <w:tcW w:w="4404" w:type="dxa"/>
            <w:vMerge/>
            <w:shd w:val="clear" w:color="auto" w:fill="auto"/>
          </w:tcPr>
          <w:p w14:paraId="2A66B3E5" w14:textId="77777777" w:rsidR="00491C83" w:rsidRPr="006A66BE" w:rsidRDefault="00491C83" w:rsidP="008A7574">
            <w:pPr>
              <w:rPr>
                <w:rFonts w:cs="Calibri"/>
                <w:b/>
              </w:rPr>
            </w:pPr>
          </w:p>
        </w:tc>
      </w:tr>
      <w:tr w:rsidR="006A66BE" w:rsidRPr="006A66BE" w14:paraId="69D007F6" w14:textId="77777777" w:rsidTr="00673630">
        <w:trPr>
          <w:trHeight w:val="1241"/>
        </w:trPr>
        <w:tc>
          <w:tcPr>
            <w:tcW w:w="10314" w:type="dxa"/>
            <w:gridSpan w:val="5"/>
            <w:shd w:val="clear" w:color="auto" w:fill="auto"/>
          </w:tcPr>
          <w:p w14:paraId="22CFABF0" w14:textId="77777777" w:rsidR="006A66BE" w:rsidRPr="006A66BE" w:rsidRDefault="006A66BE" w:rsidP="00CD7726">
            <w:pPr>
              <w:rPr>
                <w:rFonts w:cs="Calibri"/>
                <w:b/>
              </w:rPr>
            </w:pPr>
            <w:r w:rsidRPr="006A66BE">
              <w:rPr>
                <w:rFonts w:cs="Calibri"/>
                <w:b/>
              </w:rPr>
              <w:t>Current address and postcode</w:t>
            </w:r>
          </w:p>
          <w:p w14:paraId="1403D7FA" w14:textId="77777777" w:rsidR="006A66BE" w:rsidRPr="006A66BE" w:rsidRDefault="006A66BE" w:rsidP="00CD7726">
            <w:pPr>
              <w:rPr>
                <w:rFonts w:cs="Calibri"/>
                <w:b/>
              </w:rPr>
            </w:pPr>
          </w:p>
          <w:p w14:paraId="728157BA" w14:textId="77777777" w:rsidR="006A66BE" w:rsidRPr="006A66BE" w:rsidRDefault="006A66BE" w:rsidP="00CD7726">
            <w:pPr>
              <w:rPr>
                <w:rFonts w:cs="Calibri"/>
                <w:b/>
              </w:rPr>
            </w:pPr>
          </w:p>
          <w:p w14:paraId="670F6677" w14:textId="77777777" w:rsidR="006A66BE" w:rsidRPr="006A66BE" w:rsidRDefault="006A66BE" w:rsidP="008A7574">
            <w:pPr>
              <w:jc w:val="center"/>
              <w:rPr>
                <w:rFonts w:cs="Calibri"/>
                <w:b/>
              </w:rPr>
            </w:pPr>
          </w:p>
          <w:p w14:paraId="54DAD2A6" w14:textId="77777777" w:rsidR="006A66BE" w:rsidRPr="006A66BE" w:rsidRDefault="006A66BE" w:rsidP="008A7574">
            <w:pPr>
              <w:jc w:val="center"/>
              <w:rPr>
                <w:rFonts w:cs="Calibri"/>
                <w:b/>
              </w:rPr>
            </w:pPr>
          </w:p>
        </w:tc>
      </w:tr>
      <w:tr w:rsidR="006A66BE" w:rsidRPr="006A66BE" w14:paraId="45D93759" w14:textId="77777777" w:rsidTr="00673630">
        <w:trPr>
          <w:trHeight w:val="623"/>
        </w:trPr>
        <w:tc>
          <w:tcPr>
            <w:tcW w:w="10314" w:type="dxa"/>
            <w:gridSpan w:val="5"/>
            <w:shd w:val="clear" w:color="auto" w:fill="auto"/>
          </w:tcPr>
          <w:p w14:paraId="6CCE6A84" w14:textId="77777777" w:rsidR="006A66BE" w:rsidRPr="006A66BE" w:rsidRDefault="006A66BE" w:rsidP="00CD7726">
            <w:pPr>
              <w:rPr>
                <w:rFonts w:cs="Calibri"/>
                <w:b/>
              </w:rPr>
            </w:pPr>
            <w:r w:rsidRPr="006A66BE">
              <w:rPr>
                <w:rFonts w:cs="Calibri"/>
                <w:b/>
              </w:rPr>
              <w:t>E-mail Address:</w:t>
            </w:r>
          </w:p>
        </w:tc>
      </w:tr>
      <w:tr w:rsidR="00294AE6" w:rsidRPr="006A66BE" w14:paraId="6F16D853" w14:textId="77777777" w:rsidTr="00673630">
        <w:trPr>
          <w:trHeight w:val="766"/>
        </w:trPr>
        <w:tc>
          <w:tcPr>
            <w:tcW w:w="5910" w:type="dxa"/>
            <w:gridSpan w:val="4"/>
            <w:vMerge w:val="restart"/>
            <w:shd w:val="clear" w:color="auto" w:fill="auto"/>
          </w:tcPr>
          <w:p w14:paraId="392D32AA" w14:textId="77777777" w:rsidR="00294AE6" w:rsidRPr="006A66BE" w:rsidRDefault="00294AE6" w:rsidP="00294AE6">
            <w:pPr>
              <w:rPr>
                <w:rFonts w:cs="Calibri"/>
                <w:b/>
              </w:rPr>
            </w:pPr>
            <w:r w:rsidRPr="006A66BE">
              <w:rPr>
                <w:rFonts w:cs="Calibri"/>
                <w:b/>
              </w:rPr>
              <w:t>Previous address :</w:t>
            </w:r>
          </w:p>
          <w:p w14:paraId="15FD7BBA" w14:textId="77777777" w:rsidR="00294AE6" w:rsidRPr="006A66BE" w:rsidRDefault="00294AE6" w:rsidP="00CD7726">
            <w:pPr>
              <w:rPr>
                <w:rFonts w:cs="Calibri"/>
                <w:b/>
              </w:rPr>
            </w:pPr>
          </w:p>
        </w:tc>
        <w:tc>
          <w:tcPr>
            <w:tcW w:w="4404" w:type="dxa"/>
            <w:shd w:val="clear" w:color="auto" w:fill="auto"/>
          </w:tcPr>
          <w:p w14:paraId="38804B7D" w14:textId="77777777" w:rsidR="00294AE6" w:rsidRPr="006A66BE" w:rsidRDefault="00294AE6" w:rsidP="008A7574">
            <w:pPr>
              <w:rPr>
                <w:rFonts w:cs="Calibri"/>
                <w:b/>
              </w:rPr>
            </w:pPr>
            <w:r w:rsidRPr="006A66BE">
              <w:rPr>
                <w:rFonts w:cs="Calibri"/>
                <w:b/>
              </w:rPr>
              <w:t xml:space="preserve"> Town &amp; Country of Birth:</w:t>
            </w:r>
          </w:p>
          <w:p w14:paraId="2CDCC7BD" w14:textId="77777777" w:rsidR="00294AE6" w:rsidRPr="006A66BE" w:rsidRDefault="00294AE6" w:rsidP="008A7574">
            <w:pPr>
              <w:rPr>
                <w:rFonts w:cs="Calibri"/>
                <w:b/>
              </w:rPr>
            </w:pPr>
          </w:p>
          <w:p w14:paraId="2CE76285" w14:textId="77777777" w:rsidR="00294AE6" w:rsidRPr="006A66BE" w:rsidRDefault="00294AE6" w:rsidP="008A7574">
            <w:pPr>
              <w:rPr>
                <w:rFonts w:cs="Calibri"/>
                <w:b/>
              </w:rPr>
            </w:pPr>
          </w:p>
          <w:p w14:paraId="43BB5F62" w14:textId="77777777" w:rsidR="00294AE6" w:rsidRPr="006A66BE" w:rsidRDefault="00294AE6" w:rsidP="008A7574">
            <w:pPr>
              <w:rPr>
                <w:rFonts w:cs="Calibri"/>
                <w:b/>
              </w:rPr>
            </w:pPr>
          </w:p>
          <w:p w14:paraId="06470EFE" w14:textId="77777777" w:rsidR="00294AE6" w:rsidRPr="006A66BE" w:rsidRDefault="00294AE6" w:rsidP="008A7574">
            <w:pPr>
              <w:rPr>
                <w:rFonts w:cs="Calibri"/>
                <w:b/>
              </w:rPr>
            </w:pPr>
          </w:p>
        </w:tc>
      </w:tr>
      <w:tr w:rsidR="00294AE6" w:rsidRPr="006A66BE" w14:paraId="1656685F" w14:textId="77777777" w:rsidTr="00673630">
        <w:trPr>
          <w:trHeight w:val="1127"/>
        </w:trPr>
        <w:tc>
          <w:tcPr>
            <w:tcW w:w="5910" w:type="dxa"/>
            <w:gridSpan w:val="4"/>
            <w:vMerge/>
            <w:shd w:val="clear" w:color="auto" w:fill="auto"/>
          </w:tcPr>
          <w:p w14:paraId="5A75CEE1" w14:textId="77777777" w:rsidR="00294AE6" w:rsidRPr="006A66BE" w:rsidRDefault="00294AE6" w:rsidP="00CD7726">
            <w:pPr>
              <w:rPr>
                <w:rFonts w:cs="Calibri"/>
                <w:b/>
              </w:rPr>
            </w:pPr>
          </w:p>
        </w:tc>
        <w:tc>
          <w:tcPr>
            <w:tcW w:w="4404" w:type="dxa"/>
            <w:shd w:val="clear" w:color="auto" w:fill="auto"/>
          </w:tcPr>
          <w:p w14:paraId="748E68C6" w14:textId="77777777" w:rsidR="00294AE6" w:rsidRPr="006A66BE" w:rsidRDefault="00294AE6" w:rsidP="00294AE6">
            <w:pPr>
              <w:rPr>
                <w:rFonts w:cs="Calibri"/>
                <w:b/>
              </w:rPr>
            </w:pPr>
            <w:r w:rsidRPr="006A66BE">
              <w:rPr>
                <w:rFonts w:cs="Calibri"/>
                <w:b/>
              </w:rPr>
              <w:t>If born outside the UK, date you entered th</w:t>
            </w:r>
            <w:r w:rsidR="001D08B7" w:rsidRPr="006A66BE">
              <w:rPr>
                <w:rFonts w:cs="Calibri"/>
                <w:b/>
              </w:rPr>
              <w:t xml:space="preserve">e </w:t>
            </w:r>
            <w:r w:rsidRPr="006A66BE">
              <w:rPr>
                <w:rFonts w:cs="Calibri"/>
                <w:b/>
              </w:rPr>
              <w:t>country:</w:t>
            </w:r>
          </w:p>
        </w:tc>
      </w:tr>
      <w:tr w:rsidR="00294AE6" w:rsidRPr="006A66BE" w14:paraId="0F5EE966" w14:textId="77777777" w:rsidTr="00673630">
        <w:trPr>
          <w:trHeight w:val="1329"/>
        </w:trPr>
        <w:tc>
          <w:tcPr>
            <w:tcW w:w="10314" w:type="dxa"/>
            <w:gridSpan w:val="5"/>
            <w:shd w:val="clear" w:color="auto" w:fill="FFFFFF" w:themeFill="background1"/>
            <w:vAlign w:val="center"/>
          </w:tcPr>
          <w:p w14:paraId="0BEEC27B" w14:textId="77777777" w:rsidR="00294AE6" w:rsidRPr="006A66BE" w:rsidRDefault="00294AE6">
            <w:pPr>
              <w:rPr>
                <w:rFonts w:cs="Calibri"/>
                <w:b/>
              </w:rPr>
            </w:pPr>
            <w:r w:rsidRPr="006A66BE">
              <w:rPr>
                <w:rFonts w:cs="Calibri"/>
                <w:b/>
              </w:rPr>
              <w:t>Previous GP (surgery name and address)</w:t>
            </w:r>
          </w:p>
          <w:p w14:paraId="61A7A47A" w14:textId="77777777" w:rsidR="00294AE6" w:rsidRPr="006A66BE" w:rsidRDefault="00294AE6">
            <w:pPr>
              <w:rPr>
                <w:rFonts w:cs="Calibri"/>
                <w:b/>
              </w:rPr>
            </w:pPr>
          </w:p>
          <w:p w14:paraId="775DB435" w14:textId="77777777" w:rsidR="00294AE6" w:rsidRPr="006A66BE" w:rsidRDefault="00294AE6">
            <w:pPr>
              <w:rPr>
                <w:rFonts w:cs="Calibri"/>
                <w:b/>
              </w:rPr>
            </w:pPr>
          </w:p>
          <w:p w14:paraId="60D757ED" w14:textId="77777777" w:rsidR="00294AE6" w:rsidRPr="006A66BE" w:rsidRDefault="00294AE6">
            <w:pPr>
              <w:rPr>
                <w:rFonts w:cs="Calibri"/>
                <w:b/>
              </w:rPr>
            </w:pPr>
          </w:p>
          <w:p w14:paraId="405516E9" w14:textId="77777777" w:rsidR="00294AE6" w:rsidRPr="006A66BE" w:rsidRDefault="00294AE6">
            <w:pPr>
              <w:rPr>
                <w:rFonts w:cs="Calibri"/>
                <w:b/>
              </w:rPr>
            </w:pPr>
          </w:p>
          <w:p w14:paraId="1B5CAD22" w14:textId="77777777" w:rsidR="00294AE6" w:rsidRPr="006A66BE" w:rsidRDefault="00294AE6">
            <w:pPr>
              <w:rPr>
                <w:rFonts w:cs="Calibri"/>
                <w:b/>
              </w:rPr>
            </w:pPr>
          </w:p>
          <w:p w14:paraId="4D6AA593" w14:textId="77777777" w:rsidR="00294AE6" w:rsidRPr="006A66BE" w:rsidRDefault="00294AE6" w:rsidP="00294AE6">
            <w:pPr>
              <w:rPr>
                <w:rFonts w:cs="Calibri"/>
                <w:b/>
              </w:rPr>
            </w:pPr>
          </w:p>
        </w:tc>
      </w:tr>
    </w:tbl>
    <w:p w14:paraId="472C9E3C" w14:textId="06599BAA" w:rsidR="00D906BD" w:rsidRPr="006A66BE" w:rsidRDefault="00F50E81" w:rsidP="00F50E81">
      <w:pPr>
        <w:jc w:val="center"/>
        <w:rPr>
          <w:rFonts w:asciiTheme="minorHAnsi" w:hAnsiTheme="minorHAnsi" w:cs="Tahoma"/>
          <w:b/>
        </w:rPr>
      </w:pPr>
      <w:r w:rsidRPr="006A66BE">
        <w:rPr>
          <w:rFonts w:asciiTheme="minorHAnsi" w:hAnsiTheme="minorHAnsi" w:cs="Tahoma"/>
          <w:b/>
        </w:rPr>
        <w:t xml:space="preserve">All patients will now be allocated to </w:t>
      </w:r>
      <w:r w:rsidR="00E01C47">
        <w:rPr>
          <w:rFonts w:asciiTheme="minorHAnsi" w:hAnsiTheme="minorHAnsi" w:cs="Tahoma"/>
          <w:b/>
        </w:rPr>
        <w:t>Dr McBride</w:t>
      </w:r>
      <w:r w:rsidRPr="006A66BE">
        <w:rPr>
          <w:rFonts w:asciiTheme="minorHAnsi" w:hAnsiTheme="minorHAnsi" w:cs="Tahoma"/>
          <w:b/>
        </w:rPr>
        <w:t xml:space="preserve"> as their named accountable GP.</w:t>
      </w:r>
    </w:p>
    <w:p w14:paraId="15BF35C5" w14:textId="79D4D397" w:rsidR="00F50E81" w:rsidRDefault="00F50E81" w:rsidP="00F50E81">
      <w:pPr>
        <w:jc w:val="center"/>
        <w:rPr>
          <w:rFonts w:asciiTheme="minorHAnsi" w:hAnsiTheme="minorHAnsi" w:cs="Tahoma"/>
          <w:b/>
        </w:rPr>
      </w:pPr>
      <w:r w:rsidRPr="006A66BE">
        <w:rPr>
          <w:rFonts w:asciiTheme="minorHAnsi" w:hAnsiTheme="minorHAnsi" w:cs="Tahoma"/>
          <w:b/>
        </w:rPr>
        <w:t>Please note that you can see any GP within the practice.</w:t>
      </w:r>
    </w:p>
    <w:p w14:paraId="74C65252" w14:textId="77510766" w:rsidR="008D7252" w:rsidRDefault="008D7252" w:rsidP="00F50E81">
      <w:pPr>
        <w:jc w:val="center"/>
        <w:rPr>
          <w:rFonts w:asciiTheme="minorHAnsi" w:hAnsiTheme="minorHAnsi" w:cs="Tahoma"/>
          <w:b/>
        </w:rPr>
      </w:pPr>
    </w:p>
    <w:p w14:paraId="7A95DEBE" w14:textId="77777777" w:rsidR="008D7252" w:rsidRPr="006A66BE" w:rsidRDefault="008D7252" w:rsidP="00F50E81">
      <w:pPr>
        <w:jc w:val="center"/>
        <w:rPr>
          <w:rFonts w:asciiTheme="minorHAnsi" w:hAnsiTheme="minorHAnsi" w:cs="Tahoma"/>
          <w:b/>
        </w:rPr>
      </w:pPr>
    </w:p>
    <w:p w14:paraId="637E9577" w14:textId="77777777" w:rsidR="004E5844" w:rsidRDefault="004E5844" w:rsidP="00214BD0">
      <w:pPr>
        <w:rPr>
          <w:rFonts w:ascii="Tahoma" w:hAnsi="Tahoma" w:cs="Tahoma"/>
          <w:b/>
          <w:sz w:val="22"/>
          <w:szCs w:val="22"/>
        </w:rPr>
      </w:pPr>
    </w:p>
    <w:p w14:paraId="0AA7AC95" w14:textId="77777777" w:rsidR="008D7252" w:rsidRDefault="008D7252" w:rsidP="004804A0">
      <w:pPr>
        <w:pStyle w:val="Heading1"/>
        <w:jc w:val="left"/>
        <w:rPr>
          <w:sz w:val="28"/>
          <w:szCs w:val="28"/>
          <w:u w:val="single"/>
        </w:rPr>
      </w:pPr>
    </w:p>
    <w:p w14:paraId="0A38DA57" w14:textId="67D5A855" w:rsidR="00242C4F" w:rsidRPr="004804A0" w:rsidRDefault="00242C4F" w:rsidP="004804A0">
      <w:pPr>
        <w:pStyle w:val="Heading1"/>
        <w:jc w:val="left"/>
        <w:rPr>
          <w:sz w:val="28"/>
          <w:szCs w:val="28"/>
          <w:u w:val="single"/>
        </w:rPr>
      </w:pPr>
      <w:r w:rsidRPr="004804A0">
        <w:rPr>
          <w:sz w:val="28"/>
          <w:szCs w:val="28"/>
          <w:u w:val="single"/>
        </w:rPr>
        <w:t>Family details</w:t>
      </w:r>
      <w:r w:rsidR="004804A0" w:rsidRPr="004804A0">
        <w:rPr>
          <w:sz w:val="28"/>
          <w:szCs w:val="28"/>
          <w:u w:val="single"/>
        </w:rPr>
        <w:t xml:space="preserve"> – the following section must be completed in order for the practice to register a child.</w:t>
      </w:r>
    </w:p>
    <w:p w14:paraId="421CE27E" w14:textId="77777777" w:rsidR="00CA1EDB" w:rsidRPr="00CA1EDB" w:rsidRDefault="00CA1EDB" w:rsidP="00CA1EDB"/>
    <w:tbl>
      <w:tblPr>
        <w:tblStyle w:val="TableGrid"/>
        <w:tblW w:w="0" w:type="auto"/>
        <w:tblLook w:val="04A0" w:firstRow="1" w:lastRow="0" w:firstColumn="1" w:lastColumn="0" w:noHBand="0" w:noVBand="1"/>
      </w:tblPr>
      <w:tblGrid>
        <w:gridCol w:w="4361"/>
        <w:gridCol w:w="404"/>
        <w:gridCol w:w="4765"/>
      </w:tblGrid>
      <w:tr w:rsidR="00242C4F" w14:paraId="317F7125" w14:textId="77777777" w:rsidTr="00294AE6">
        <w:tc>
          <w:tcPr>
            <w:tcW w:w="4765" w:type="dxa"/>
            <w:gridSpan w:val="2"/>
            <w:tcBorders>
              <w:top w:val="single" w:sz="12" w:space="0" w:color="auto"/>
              <w:left w:val="single" w:sz="12" w:space="0" w:color="auto"/>
            </w:tcBorders>
          </w:tcPr>
          <w:p w14:paraId="6929E006" w14:textId="77777777" w:rsidR="00557EE3" w:rsidRDefault="00047713" w:rsidP="00242C4F">
            <w:pPr>
              <w:spacing w:before="120"/>
              <w:rPr>
                <w:b/>
              </w:rPr>
            </w:pPr>
            <w:r>
              <w:rPr>
                <w:b/>
              </w:rPr>
              <w:t>N</w:t>
            </w:r>
            <w:r w:rsidRPr="006A66BE">
              <w:rPr>
                <w:b/>
              </w:rPr>
              <w:t>ame</w:t>
            </w:r>
            <w:r>
              <w:rPr>
                <w:b/>
              </w:rPr>
              <w:t xml:space="preserve"> of</w:t>
            </w:r>
            <w:r w:rsidRPr="006A66BE">
              <w:rPr>
                <w:b/>
              </w:rPr>
              <w:t xml:space="preserve"> </w:t>
            </w:r>
            <w:r w:rsidR="004804A0">
              <w:rPr>
                <w:b/>
              </w:rPr>
              <w:t>First Parent/Guardian/</w:t>
            </w:r>
          </w:p>
          <w:p w14:paraId="068447BC" w14:textId="77777777" w:rsidR="007D7751" w:rsidRPr="006A66BE" w:rsidRDefault="004804A0" w:rsidP="00242C4F">
            <w:pPr>
              <w:spacing w:before="120"/>
              <w:rPr>
                <w:b/>
              </w:rPr>
            </w:pPr>
            <w:r>
              <w:rPr>
                <w:b/>
              </w:rPr>
              <w:t>Care giver (Looked after child)</w:t>
            </w:r>
          </w:p>
          <w:p w14:paraId="1BC0ACF3" w14:textId="77777777" w:rsidR="004804A0" w:rsidRDefault="004804A0" w:rsidP="00242C4F">
            <w:pPr>
              <w:spacing w:before="120"/>
              <w:rPr>
                <w:b/>
              </w:rPr>
            </w:pPr>
          </w:p>
          <w:p w14:paraId="49B79BDA" w14:textId="77777777" w:rsidR="00F50E81" w:rsidRPr="006A66BE" w:rsidRDefault="00F50E81" w:rsidP="00242C4F">
            <w:pPr>
              <w:spacing w:before="120"/>
              <w:rPr>
                <w:b/>
              </w:rPr>
            </w:pPr>
            <w:r w:rsidRPr="006A66BE">
              <w:rPr>
                <w:b/>
              </w:rPr>
              <w:t xml:space="preserve">Date of Birth </w:t>
            </w:r>
          </w:p>
          <w:p w14:paraId="23E2CF2B" w14:textId="77777777" w:rsidR="007D7751" w:rsidRPr="006A66BE" w:rsidRDefault="007D7751" w:rsidP="00242C4F">
            <w:pPr>
              <w:spacing w:before="120"/>
              <w:rPr>
                <w:b/>
              </w:rPr>
            </w:pPr>
          </w:p>
        </w:tc>
        <w:tc>
          <w:tcPr>
            <w:tcW w:w="4765" w:type="dxa"/>
            <w:tcBorders>
              <w:top w:val="single" w:sz="12" w:space="0" w:color="auto"/>
              <w:right w:val="single" w:sz="12" w:space="0" w:color="auto"/>
            </w:tcBorders>
          </w:tcPr>
          <w:p w14:paraId="4F325759" w14:textId="77777777" w:rsidR="00557EE3" w:rsidRDefault="004804A0" w:rsidP="004804A0">
            <w:pPr>
              <w:spacing w:before="120"/>
              <w:rPr>
                <w:b/>
              </w:rPr>
            </w:pPr>
            <w:r>
              <w:rPr>
                <w:b/>
              </w:rPr>
              <w:t>N</w:t>
            </w:r>
            <w:r w:rsidRPr="006A66BE">
              <w:rPr>
                <w:b/>
              </w:rPr>
              <w:t>ame</w:t>
            </w:r>
            <w:r>
              <w:rPr>
                <w:b/>
              </w:rPr>
              <w:t xml:space="preserve"> of</w:t>
            </w:r>
            <w:r w:rsidRPr="006A66BE">
              <w:rPr>
                <w:b/>
              </w:rPr>
              <w:t xml:space="preserve"> </w:t>
            </w:r>
            <w:r>
              <w:rPr>
                <w:b/>
              </w:rPr>
              <w:t>Second Parent/Guardian/</w:t>
            </w:r>
          </w:p>
          <w:p w14:paraId="594DCA0C" w14:textId="77777777" w:rsidR="004804A0" w:rsidRPr="006A66BE" w:rsidRDefault="004804A0" w:rsidP="004804A0">
            <w:pPr>
              <w:spacing w:before="120"/>
              <w:rPr>
                <w:b/>
              </w:rPr>
            </w:pPr>
            <w:r>
              <w:rPr>
                <w:b/>
              </w:rPr>
              <w:t>Care giver (Looked after child)</w:t>
            </w:r>
          </w:p>
          <w:p w14:paraId="184D0A99" w14:textId="77777777" w:rsidR="00F50E81" w:rsidRPr="006A66BE" w:rsidRDefault="00F50E81" w:rsidP="007D7751">
            <w:pPr>
              <w:spacing w:before="120"/>
              <w:rPr>
                <w:b/>
              </w:rPr>
            </w:pPr>
          </w:p>
          <w:p w14:paraId="5E9C5A0F" w14:textId="77777777" w:rsidR="00F50E81" w:rsidRDefault="00F50E81" w:rsidP="007D7751">
            <w:pPr>
              <w:spacing w:before="120"/>
              <w:rPr>
                <w:b/>
              </w:rPr>
            </w:pPr>
            <w:r w:rsidRPr="006A66BE">
              <w:rPr>
                <w:b/>
              </w:rPr>
              <w:t xml:space="preserve">Date of Birth </w:t>
            </w:r>
          </w:p>
          <w:p w14:paraId="2F37E06B" w14:textId="77777777" w:rsidR="00047713" w:rsidRDefault="00047713" w:rsidP="007D7751">
            <w:pPr>
              <w:spacing w:before="120"/>
              <w:rPr>
                <w:b/>
              </w:rPr>
            </w:pPr>
          </w:p>
          <w:p w14:paraId="0DA94317" w14:textId="77777777" w:rsidR="00047713" w:rsidRPr="006A66BE" w:rsidRDefault="00047713" w:rsidP="007D7751">
            <w:pPr>
              <w:spacing w:before="120"/>
              <w:rPr>
                <w:b/>
              </w:rPr>
            </w:pPr>
          </w:p>
        </w:tc>
      </w:tr>
      <w:tr w:rsidR="00242C4F" w14:paraId="75BE84BF" w14:textId="77777777" w:rsidTr="00294AE6">
        <w:tc>
          <w:tcPr>
            <w:tcW w:w="4765" w:type="dxa"/>
            <w:gridSpan w:val="2"/>
            <w:tcBorders>
              <w:left w:val="single" w:sz="12" w:space="0" w:color="auto"/>
            </w:tcBorders>
          </w:tcPr>
          <w:p w14:paraId="01245D3B" w14:textId="77777777" w:rsidR="00242C4F" w:rsidRPr="006A66BE" w:rsidRDefault="007D7751" w:rsidP="00047713">
            <w:pPr>
              <w:spacing w:before="120"/>
              <w:jc w:val="center"/>
              <w:rPr>
                <w:b/>
              </w:rPr>
            </w:pPr>
            <w:r w:rsidRPr="006A66BE">
              <w:rPr>
                <w:b/>
              </w:rPr>
              <w:t>Telephone number</w:t>
            </w:r>
          </w:p>
          <w:p w14:paraId="6B194A2B" w14:textId="77777777" w:rsidR="007D7751" w:rsidRPr="006A66BE" w:rsidRDefault="00294AE6" w:rsidP="00294AE6">
            <w:pPr>
              <w:spacing w:before="120"/>
              <w:rPr>
                <w:b/>
              </w:rPr>
            </w:pPr>
            <w:r w:rsidRPr="006A66BE">
              <w:rPr>
                <w:b/>
              </w:rPr>
              <w:t>Home:</w:t>
            </w:r>
          </w:p>
          <w:p w14:paraId="443F3421" w14:textId="77777777" w:rsidR="00294AE6" w:rsidRPr="006A66BE" w:rsidRDefault="00294AE6" w:rsidP="00294AE6">
            <w:pPr>
              <w:spacing w:before="120"/>
              <w:rPr>
                <w:b/>
              </w:rPr>
            </w:pPr>
            <w:r w:rsidRPr="006A66BE">
              <w:rPr>
                <w:b/>
              </w:rPr>
              <w:t>Mobile:</w:t>
            </w:r>
          </w:p>
          <w:p w14:paraId="47BFB991" w14:textId="77777777" w:rsidR="007D7751" w:rsidRPr="006A66BE" w:rsidRDefault="007D7751" w:rsidP="00242C4F">
            <w:pPr>
              <w:spacing w:before="120"/>
              <w:jc w:val="center"/>
              <w:rPr>
                <w:b/>
              </w:rPr>
            </w:pPr>
          </w:p>
        </w:tc>
        <w:tc>
          <w:tcPr>
            <w:tcW w:w="4765" w:type="dxa"/>
            <w:tcBorders>
              <w:right w:val="single" w:sz="12" w:space="0" w:color="auto"/>
            </w:tcBorders>
          </w:tcPr>
          <w:p w14:paraId="213ED8E1" w14:textId="77777777" w:rsidR="00242C4F" w:rsidRPr="006A66BE" w:rsidRDefault="007D7751" w:rsidP="00047713">
            <w:pPr>
              <w:spacing w:before="120"/>
              <w:jc w:val="center"/>
              <w:rPr>
                <w:b/>
              </w:rPr>
            </w:pPr>
            <w:r w:rsidRPr="006A66BE">
              <w:rPr>
                <w:b/>
              </w:rPr>
              <w:t>Telephone number</w:t>
            </w:r>
          </w:p>
          <w:p w14:paraId="0312E41E" w14:textId="77777777" w:rsidR="00294AE6" w:rsidRPr="006A66BE" w:rsidRDefault="00294AE6" w:rsidP="007D7751">
            <w:pPr>
              <w:spacing w:before="120"/>
              <w:rPr>
                <w:b/>
              </w:rPr>
            </w:pPr>
            <w:r w:rsidRPr="006A66BE">
              <w:rPr>
                <w:b/>
              </w:rPr>
              <w:t>Home:</w:t>
            </w:r>
          </w:p>
          <w:p w14:paraId="06C6051B" w14:textId="77777777" w:rsidR="00294AE6" w:rsidRPr="006A66BE" w:rsidRDefault="00294AE6" w:rsidP="007D7751">
            <w:pPr>
              <w:spacing w:before="120"/>
              <w:rPr>
                <w:b/>
              </w:rPr>
            </w:pPr>
            <w:r w:rsidRPr="006A66BE">
              <w:rPr>
                <w:b/>
              </w:rPr>
              <w:t>Mobile:</w:t>
            </w:r>
          </w:p>
        </w:tc>
      </w:tr>
      <w:tr w:rsidR="00242C4F" w14:paraId="34775659" w14:textId="77777777" w:rsidTr="00294AE6">
        <w:tc>
          <w:tcPr>
            <w:tcW w:w="4765" w:type="dxa"/>
            <w:gridSpan w:val="2"/>
            <w:tcBorders>
              <w:left w:val="single" w:sz="12" w:space="0" w:color="auto"/>
              <w:bottom w:val="single" w:sz="12" w:space="0" w:color="auto"/>
            </w:tcBorders>
          </w:tcPr>
          <w:p w14:paraId="28F77D1A" w14:textId="77777777" w:rsidR="007D7751" w:rsidRPr="006A66BE" w:rsidRDefault="007D7751" w:rsidP="007D7751">
            <w:pPr>
              <w:spacing w:before="120"/>
              <w:rPr>
                <w:b/>
              </w:rPr>
            </w:pPr>
            <w:r w:rsidRPr="006A66BE">
              <w:rPr>
                <w:b/>
              </w:rPr>
              <w:t>Address details (if different from child)</w:t>
            </w:r>
          </w:p>
          <w:p w14:paraId="39872464" w14:textId="77777777" w:rsidR="007D7751" w:rsidRPr="006A66BE" w:rsidRDefault="007D7751" w:rsidP="00242C4F">
            <w:pPr>
              <w:spacing w:before="120"/>
              <w:jc w:val="center"/>
              <w:rPr>
                <w:b/>
              </w:rPr>
            </w:pPr>
          </w:p>
          <w:p w14:paraId="108BD0EB" w14:textId="77777777" w:rsidR="00294AE6" w:rsidRPr="006A66BE" w:rsidRDefault="00294AE6" w:rsidP="00242C4F">
            <w:pPr>
              <w:spacing w:before="120"/>
              <w:jc w:val="center"/>
              <w:rPr>
                <w:b/>
              </w:rPr>
            </w:pPr>
          </w:p>
          <w:p w14:paraId="5EDA90E0" w14:textId="77777777" w:rsidR="00294AE6" w:rsidRPr="006A66BE" w:rsidRDefault="00294AE6" w:rsidP="00242C4F">
            <w:pPr>
              <w:spacing w:before="120"/>
              <w:jc w:val="center"/>
              <w:rPr>
                <w:b/>
              </w:rPr>
            </w:pPr>
          </w:p>
          <w:p w14:paraId="01F4C27C" w14:textId="77777777" w:rsidR="007D7751" w:rsidRPr="006A66BE" w:rsidRDefault="007D7751" w:rsidP="00242C4F">
            <w:pPr>
              <w:spacing w:before="120"/>
              <w:jc w:val="center"/>
              <w:rPr>
                <w:b/>
              </w:rPr>
            </w:pPr>
          </w:p>
          <w:p w14:paraId="25D5D21C" w14:textId="77777777" w:rsidR="007D7751" w:rsidRPr="006A66BE" w:rsidRDefault="007D7751" w:rsidP="00242C4F">
            <w:pPr>
              <w:spacing w:before="120"/>
              <w:jc w:val="center"/>
              <w:rPr>
                <w:b/>
              </w:rPr>
            </w:pPr>
          </w:p>
        </w:tc>
        <w:tc>
          <w:tcPr>
            <w:tcW w:w="4765" w:type="dxa"/>
            <w:tcBorders>
              <w:bottom w:val="single" w:sz="12" w:space="0" w:color="auto"/>
              <w:right w:val="single" w:sz="12" w:space="0" w:color="auto"/>
            </w:tcBorders>
          </w:tcPr>
          <w:p w14:paraId="16EA4575" w14:textId="77777777" w:rsidR="00242C4F" w:rsidRPr="006A66BE" w:rsidRDefault="007D7751" w:rsidP="007D7751">
            <w:pPr>
              <w:spacing w:before="120"/>
              <w:rPr>
                <w:b/>
              </w:rPr>
            </w:pPr>
            <w:r w:rsidRPr="006A66BE">
              <w:rPr>
                <w:b/>
              </w:rPr>
              <w:t>Address details (if different from child)</w:t>
            </w:r>
          </w:p>
        </w:tc>
      </w:tr>
      <w:tr w:rsidR="007D7751" w14:paraId="5D09E19E" w14:textId="77777777" w:rsidTr="00047713">
        <w:trPr>
          <w:trHeight w:val="2075"/>
        </w:trPr>
        <w:tc>
          <w:tcPr>
            <w:tcW w:w="9530" w:type="dxa"/>
            <w:gridSpan w:val="3"/>
            <w:tcBorders>
              <w:top w:val="single" w:sz="12" w:space="0" w:color="auto"/>
              <w:left w:val="single" w:sz="12" w:space="0" w:color="auto"/>
              <w:bottom w:val="single" w:sz="12" w:space="0" w:color="auto"/>
              <w:right w:val="single" w:sz="12" w:space="0" w:color="auto"/>
            </w:tcBorders>
          </w:tcPr>
          <w:p w14:paraId="61385AB0" w14:textId="77777777" w:rsidR="007D7751" w:rsidRPr="006A66BE" w:rsidRDefault="007D7751" w:rsidP="001D08B7">
            <w:pPr>
              <w:spacing w:before="120"/>
              <w:rPr>
                <w:b/>
              </w:rPr>
            </w:pPr>
            <w:r w:rsidRPr="006A66BE">
              <w:rPr>
                <w:b/>
              </w:rPr>
              <w:t>Who has parental responsibility</w:t>
            </w:r>
            <w:r w:rsidR="001D08B7" w:rsidRPr="006A66BE">
              <w:rPr>
                <w:b/>
              </w:rPr>
              <w:t xml:space="preserve">? </w:t>
            </w:r>
            <w:r w:rsidR="00047713">
              <w:rPr>
                <w:b/>
              </w:rPr>
              <w:t xml:space="preserve">(please </w:t>
            </w:r>
            <w:r w:rsidR="004804A0">
              <w:rPr>
                <w:b/>
              </w:rPr>
              <w:t>tick</w:t>
            </w:r>
            <w:r w:rsidR="00047713">
              <w:rPr>
                <w:b/>
              </w:rPr>
              <w:t xml:space="preserve"> all that apply</w:t>
            </w:r>
            <w:r w:rsidRPr="006A66BE">
              <w:rPr>
                <w:b/>
              </w:rPr>
              <w:t xml:space="preserve">) </w:t>
            </w:r>
          </w:p>
          <w:tbl>
            <w:tblPr>
              <w:tblStyle w:val="TableGrid"/>
              <w:tblW w:w="0" w:type="auto"/>
              <w:tblLook w:val="04A0" w:firstRow="1" w:lastRow="0" w:firstColumn="1" w:lastColumn="0" w:noHBand="0" w:noVBand="1"/>
            </w:tblPr>
            <w:tblGrid>
              <w:gridCol w:w="846"/>
              <w:gridCol w:w="8453"/>
            </w:tblGrid>
            <w:tr w:rsidR="004804A0" w14:paraId="571C4DBD" w14:textId="77777777" w:rsidTr="004804A0">
              <w:tc>
                <w:tcPr>
                  <w:tcW w:w="846" w:type="dxa"/>
                </w:tcPr>
                <w:p w14:paraId="49FC0148" w14:textId="77777777" w:rsidR="004804A0" w:rsidRDefault="004804A0" w:rsidP="004804A0">
                  <w:pPr>
                    <w:spacing w:before="120"/>
                    <w:rPr>
                      <w:b/>
                    </w:rPr>
                  </w:pPr>
                </w:p>
              </w:tc>
              <w:tc>
                <w:tcPr>
                  <w:tcW w:w="8453" w:type="dxa"/>
                </w:tcPr>
                <w:p w14:paraId="63C9FDD9" w14:textId="77777777" w:rsidR="004804A0" w:rsidRDefault="004804A0" w:rsidP="004804A0">
                  <w:pPr>
                    <w:spacing w:before="120"/>
                    <w:rPr>
                      <w:b/>
                    </w:rPr>
                  </w:pPr>
                  <w:r w:rsidRPr="004804A0">
                    <w:rPr>
                      <w:b/>
                    </w:rPr>
                    <w:t xml:space="preserve">Mother                                           </w:t>
                  </w:r>
                </w:p>
              </w:tc>
            </w:tr>
            <w:tr w:rsidR="004804A0" w14:paraId="4FA26288" w14:textId="77777777" w:rsidTr="004804A0">
              <w:tc>
                <w:tcPr>
                  <w:tcW w:w="846" w:type="dxa"/>
                </w:tcPr>
                <w:p w14:paraId="73DF38AE" w14:textId="77777777" w:rsidR="004804A0" w:rsidRDefault="004804A0" w:rsidP="004804A0">
                  <w:pPr>
                    <w:spacing w:before="120"/>
                    <w:rPr>
                      <w:b/>
                    </w:rPr>
                  </w:pPr>
                </w:p>
              </w:tc>
              <w:tc>
                <w:tcPr>
                  <w:tcW w:w="8453" w:type="dxa"/>
                </w:tcPr>
                <w:p w14:paraId="558E5010" w14:textId="77777777" w:rsidR="004804A0" w:rsidRDefault="004804A0" w:rsidP="004804A0">
                  <w:pPr>
                    <w:spacing w:before="120"/>
                    <w:rPr>
                      <w:b/>
                    </w:rPr>
                  </w:pPr>
                  <w:r w:rsidRPr="004804A0">
                    <w:rPr>
                      <w:b/>
                    </w:rPr>
                    <w:t xml:space="preserve">Father </w:t>
                  </w:r>
                </w:p>
              </w:tc>
            </w:tr>
            <w:tr w:rsidR="004804A0" w14:paraId="184A331C" w14:textId="77777777" w:rsidTr="004804A0">
              <w:tc>
                <w:tcPr>
                  <w:tcW w:w="846" w:type="dxa"/>
                </w:tcPr>
                <w:p w14:paraId="23AAEAC0" w14:textId="77777777" w:rsidR="004804A0" w:rsidRDefault="004804A0" w:rsidP="004804A0">
                  <w:pPr>
                    <w:spacing w:before="120"/>
                    <w:rPr>
                      <w:b/>
                    </w:rPr>
                  </w:pPr>
                </w:p>
              </w:tc>
              <w:tc>
                <w:tcPr>
                  <w:tcW w:w="8453" w:type="dxa"/>
                </w:tcPr>
                <w:p w14:paraId="6EFC9E71" w14:textId="77777777" w:rsidR="004804A0" w:rsidRDefault="004804A0" w:rsidP="004804A0">
                  <w:pPr>
                    <w:spacing w:before="120"/>
                    <w:rPr>
                      <w:b/>
                    </w:rPr>
                  </w:pPr>
                  <w:r w:rsidRPr="006A66BE">
                    <w:rPr>
                      <w:b/>
                    </w:rPr>
                    <w:t>Someone else (please state the name and their relationship to the child)</w:t>
                  </w:r>
                </w:p>
                <w:p w14:paraId="6C5734F5" w14:textId="77777777" w:rsidR="004804A0" w:rsidRDefault="004804A0" w:rsidP="004804A0">
                  <w:pPr>
                    <w:spacing w:before="120"/>
                    <w:rPr>
                      <w:b/>
                    </w:rPr>
                  </w:pPr>
                </w:p>
                <w:p w14:paraId="68978806" w14:textId="77777777" w:rsidR="004804A0" w:rsidRDefault="004804A0" w:rsidP="004804A0">
                  <w:pPr>
                    <w:spacing w:before="120"/>
                    <w:rPr>
                      <w:b/>
                    </w:rPr>
                  </w:pPr>
                </w:p>
              </w:tc>
            </w:tr>
          </w:tbl>
          <w:p w14:paraId="71978658" w14:textId="77777777" w:rsidR="007D7751" w:rsidRPr="006A66BE" w:rsidRDefault="007D7751" w:rsidP="007D7751">
            <w:pPr>
              <w:tabs>
                <w:tab w:val="left" w:pos="8100"/>
              </w:tabs>
              <w:spacing w:before="120"/>
              <w:rPr>
                <w:b/>
              </w:rPr>
            </w:pPr>
            <w:r w:rsidRPr="006A66BE">
              <w:rPr>
                <w:b/>
              </w:rPr>
              <w:tab/>
            </w:r>
          </w:p>
        </w:tc>
      </w:tr>
      <w:tr w:rsidR="00047713" w14:paraId="1B186044" w14:textId="77777777" w:rsidTr="00047713">
        <w:trPr>
          <w:trHeight w:val="558"/>
        </w:trPr>
        <w:tc>
          <w:tcPr>
            <w:tcW w:w="9530" w:type="dxa"/>
            <w:gridSpan w:val="3"/>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14:paraId="5F2149C8" w14:textId="77777777" w:rsidR="00047713" w:rsidRPr="006A66BE" w:rsidRDefault="00047713" w:rsidP="00047713">
            <w:pPr>
              <w:spacing w:before="120"/>
              <w:jc w:val="center"/>
              <w:rPr>
                <w:b/>
              </w:rPr>
            </w:pPr>
            <w:r w:rsidRPr="006A66BE">
              <w:rPr>
                <w:b/>
              </w:rPr>
              <w:t>Next of kin emergency contact( if different from above)</w:t>
            </w:r>
          </w:p>
        </w:tc>
      </w:tr>
      <w:tr w:rsidR="00047713" w14:paraId="691E0063" w14:textId="77777777" w:rsidTr="00047713">
        <w:trPr>
          <w:trHeight w:val="978"/>
        </w:trPr>
        <w:tc>
          <w:tcPr>
            <w:tcW w:w="4361" w:type="dxa"/>
            <w:vMerge w:val="restart"/>
            <w:tcBorders>
              <w:top w:val="single" w:sz="12" w:space="0" w:color="auto"/>
              <w:left w:val="single" w:sz="12" w:space="0" w:color="auto"/>
              <w:right w:val="single" w:sz="12" w:space="0" w:color="auto"/>
            </w:tcBorders>
          </w:tcPr>
          <w:p w14:paraId="1131C5AE" w14:textId="77777777" w:rsidR="00047713" w:rsidRDefault="00047713" w:rsidP="00047713">
            <w:pPr>
              <w:spacing w:before="120"/>
              <w:rPr>
                <w:b/>
              </w:rPr>
            </w:pPr>
            <w:r w:rsidRPr="006A66BE">
              <w:rPr>
                <w:b/>
              </w:rPr>
              <w:t>Name &amp; Address:</w:t>
            </w:r>
          </w:p>
          <w:p w14:paraId="3D7967CC" w14:textId="77777777" w:rsidR="00047713" w:rsidRDefault="00047713" w:rsidP="00047713">
            <w:pPr>
              <w:spacing w:before="120"/>
              <w:rPr>
                <w:b/>
              </w:rPr>
            </w:pPr>
          </w:p>
          <w:p w14:paraId="758FD0CD" w14:textId="77777777" w:rsidR="00047713" w:rsidRDefault="00047713" w:rsidP="00047713">
            <w:pPr>
              <w:spacing w:before="120"/>
              <w:rPr>
                <w:b/>
              </w:rPr>
            </w:pPr>
          </w:p>
          <w:p w14:paraId="294A448E" w14:textId="77777777" w:rsidR="00047713" w:rsidRDefault="00047713" w:rsidP="00047713">
            <w:pPr>
              <w:spacing w:before="120"/>
              <w:rPr>
                <w:b/>
              </w:rPr>
            </w:pPr>
          </w:p>
          <w:p w14:paraId="2134CDA2" w14:textId="77777777" w:rsidR="00047713" w:rsidRDefault="00F13CDB" w:rsidP="00047713">
            <w:pPr>
              <w:spacing w:before="120"/>
              <w:rPr>
                <w:b/>
              </w:rPr>
            </w:pPr>
            <w:r>
              <w:rPr>
                <w:b/>
              </w:rPr>
              <w:t>Relationship to the child:</w:t>
            </w:r>
          </w:p>
          <w:p w14:paraId="01C195B9" w14:textId="77777777" w:rsidR="00047713" w:rsidRPr="006A66BE" w:rsidRDefault="00047713" w:rsidP="00047713">
            <w:pPr>
              <w:spacing w:before="120"/>
              <w:rPr>
                <w:b/>
              </w:rPr>
            </w:pPr>
          </w:p>
        </w:tc>
        <w:tc>
          <w:tcPr>
            <w:tcW w:w="5169" w:type="dxa"/>
            <w:gridSpan w:val="2"/>
            <w:tcBorders>
              <w:top w:val="single" w:sz="12" w:space="0" w:color="auto"/>
              <w:left w:val="single" w:sz="12" w:space="0" w:color="auto"/>
              <w:bottom w:val="single" w:sz="2" w:space="0" w:color="auto"/>
              <w:right w:val="single" w:sz="12" w:space="0" w:color="auto"/>
            </w:tcBorders>
          </w:tcPr>
          <w:p w14:paraId="7A9993D3" w14:textId="77777777" w:rsidR="00047713" w:rsidRDefault="00047713" w:rsidP="00294AE6">
            <w:pPr>
              <w:spacing w:before="120"/>
              <w:rPr>
                <w:b/>
              </w:rPr>
            </w:pPr>
            <w:r w:rsidRPr="006A66BE">
              <w:rPr>
                <w:b/>
              </w:rPr>
              <w:t>Telephone (home)</w:t>
            </w:r>
          </w:p>
          <w:p w14:paraId="70C8F9A4" w14:textId="77777777" w:rsidR="00047713" w:rsidRPr="006A66BE" w:rsidRDefault="00047713" w:rsidP="00294AE6">
            <w:pPr>
              <w:spacing w:before="120"/>
              <w:rPr>
                <w:b/>
              </w:rPr>
            </w:pPr>
          </w:p>
        </w:tc>
      </w:tr>
      <w:tr w:rsidR="00047713" w14:paraId="615008DA" w14:textId="77777777" w:rsidTr="00047713">
        <w:trPr>
          <w:trHeight w:val="963"/>
        </w:trPr>
        <w:tc>
          <w:tcPr>
            <w:tcW w:w="4361" w:type="dxa"/>
            <w:vMerge/>
            <w:tcBorders>
              <w:left w:val="single" w:sz="12" w:space="0" w:color="auto"/>
              <w:right w:val="single" w:sz="12" w:space="0" w:color="auto"/>
            </w:tcBorders>
          </w:tcPr>
          <w:p w14:paraId="3F01C0E3" w14:textId="77777777" w:rsidR="00047713" w:rsidRPr="006A66BE" w:rsidRDefault="00047713" w:rsidP="00047713">
            <w:pPr>
              <w:spacing w:before="120"/>
              <w:rPr>
                <w:b/>
              </w:rPr>
            </w:pPr>
          </w:p>
        </w:tc>
        <w:tc>
          <w:tcPr>
            <w:tcW w:w="5169" w:type="dxa"/>
            <w:gridSpan w:val="2"/>
            <w:tcBorders>
              <w:top w:val="single" w:sz="12" w:space="0" w:color="auto"/>
              <w:left w:val="single" w:sz="12" w:space="0" w:color="auto"/>
              <w:bottom w:val="single" w:sz="2" w:space="0" w:color="auto"/>
              <w:right w:val="single" w:sz="12" w:space="0" w:color="auto"/>
            </w:tcBorders>
          </w:tcPr>
          <w:p w14:paraId="4151A606" w14:textId="77777777" w:rsidR="00047713" w:rsidRDefault="00047713" w:rsidP="00294AE6">
            <w:pPr>
              <w:spacing w:before="120"/>
              <w:rPr>
                <w:b/>
              </w:rPr>
            </w:pPr>
            <w:r w:rsidRPr="006A66BE">
              <w:rPr>
                <w:b/>
              </w:rPr>
              <w:t>Telephone (work)</w:t>
            </w:r>
          </w:p>
          <w:p w14:paraId="745AFAAF" w14:textId="77777777" w:rsidR="00047713" w:rsidRPr="006A66BE" w:rsidRDefault="00047713" w:rsidP="00294AE6">
            <w:pPr>
              <w:spacing w:before="120"/>
              <w:rPr>
                <w:b/>
              </w:rPr>
            </w:pPr>
          </w:p>
        </w:tc>
      </w:tr>
      <w:tr w:rsidR="00047713" w14:paraId="494A2DC6" w14:textId="77777777" w:rsidTr="00047713">
        <w:trPr>
          <w:trHeight w:val="949"/>
        </w:trPr>
        <w:tc>
          <w:tcPr>
            <w:tcW w:w="4361" w:type="dxa"/>
            <w:vMerge/>
            <w:tcBorders>
              <w:left w:val="single" w:sz="12" w:space="0" w:color="auto"/>
              <w:bottom w:val="single" w:sz="2" w:space="0" w:color="auto"/>
              <w:right w:val="single" w:sz="12" w:space="0" w:color="auto"/>
            </w:tcBorders>
          </w:tcPr>
          <w:p w14:paraId="56708802" w14:textId="77777777" w:rsidR="00047713" w:rsidRPr="006A66BE" w:rsidRDefault="00047713" w:rsidP="00047713">
            <w:pPr>
              <w:spacing w:before="120"/>
              <w:rPr>
                <w:b/>
              </w:rPr>
            </w:pPr>
          </w:p>
        </w:tc>
        <w:tc>
          <w:tcPr>
            <w:tcW w:w="5169" w:type="dxa"/>
            <w:gridSpan w:val="2"/>
            <w:tcBorders>
              <w:top w:val="single" w:sz="12" w:space="0" w:color="auto"/>
              <w:left w:val="single" w:sz="12" w:space="0" w:color="auto"/>
              <w:bottom w:val="single" w:sz="2" w:space="0" w:color="auto"/>
              <w:right w:val="single" w:sz="12" w:space="0" w:color="auto"/>
            </w:tcBorders>
          </w:tcPr>
          <w:p w14:paraId="361E9563" w14:textId="77777777" w:rsidR="00047713" w:rsidRDefault="00047713" w:rsidP="00047713">
            <w:pPr>
              <w:spacing w:before="120"/>
              <w:rPr>
                <w:b/>
              </w:rPr>
            </w:pPr>
            <w:r w:rsidRPr="006A66BE">
              <w:rPr>
                <w:b/>
              </w:rPr>
              <w:t xml:space="preserve">Telephone (mobile) </w:t>
            </w:r>
          </w:p>
          <w:p w14:paraId="4E55B694" w14:textId="77777777" w:rsidR="00047713" w:rsidRPr="006A66BE" w:rsidRDefault="00047713" w:rsidP="00294AE6">
            <w:pPr>
              <w:spacing w:before="120"/>
              <w:rPr>
                <w:b/>
              </w:rPr>
            </w:pPr>
          </w:p>
        </w:tc>
      </w:tr>
    </w:tbl>
    <w:p w14:paraId="3DCACEE2" w14:textId="77777777" w:rsidR="00242C4F" w:rsidRDefault="00242C4F" w:rsidP="00242C4F">
      <w:pPr>
        <w:spacing w:before="120"/>
        <w:jc w:val="center"/>
        <w:rPr>
          <w:b/>
          <w:i/>
          <w:u w:val="single"/>
        </w:rPr>
      </w:pPr>
    </w:p>
    <w:p w14:paraId="286F98A8" w14:textId="5D949297" w:rsidR="004804A0" w:rsidRDefault="004804A0" w:rsidP="00242C4F">
      <w:pPr>
        <w:spacing w:before="120"/>
        <w:jc w:val="center"/>
        <w:rPr>
          <w:b/>
          <w:i/>
          <w:u w:val="single"/>
        </w:rPr>
      </w:pPr>
    </w:p>
    <w:p w14:paraId="27C8891E" w14:textId="77777777" w:rsidR="008D7252" w:rsidRDefault="008D7252" w:rsidP="00242C4F">
      <w:pPr>
        <w:spacing w:before="120"/>
        <w:jc w:val="center"/>
        <w:rPr>
          <w:b/>
          <w:i/>
          <w:u w:val="single"/>
        </w:rPr>
      </w:pPr>
    </w:p>
    <w:p w14:paraId="5C4035BA" w14:textId="77777777" w:rsidR="00A677B5" w:rsidRDefault="00E57A01" w:rsidP="00E57A01">
      <w:pPr>
        <w:spacing w:before="120"/>
        <w:rPr>
          <w:b/>
        </w:rPr>
      </w:pPr>
      <w:r w:rsidRPr="0068255F">
        <w:rPr>
          <w:b/>
        </w:rPr>
        <w:t>What is the child</w:t>
      </w:r>
      <w:r w:rsidR="00A677B5" w:rsidRPr="0068255F">
        <w:rPr>
          <w:b/>
        </w:rPr>
        <w:t>’</w:t>
      </w:r>
      <w:r w:rsidRPr="0068255F">
        <w:rPr>
          <w:b/>
        </w:rPr>
        <w:t>s main or first spoken language? (One predominantly</w:t>
      </w:r>
      <w:r w:rsidR="00A677B5" w:rsidRPr="0068255F">
        <w:rPr>
          <w:b/>
        </w:rPr>
        <w:t xml:space="preserve"> spoken at </w:t>
      </w:r>
      <w:r w:rsidRPr="0068255F">
        <w:rPr>
          <w:b/>
        </w:rPr>
        <w:t>home</w:t>
      </w:r>
      <w:r w:rsidR="0068255F" w:rsidRPr="0068255F">
        <w:rPr>
          <w:b/>
        </w:rPr>
        <w:t>)</w:t>
      </w:r>
    </w:p>
    <w:p w14:paraId="265A1277" w14:textId="77777777" w:rsidR="0068255F" w:rsidRPr="0068255F" w:rsidRDefault="0068255F" w:rsidP="00E57A01">
      <w:pPr>
        <w:spacing w:before="120"/>
        <w:rPr>
          <w:b/>
        </w:rPr>
      </w:pPr>
    </w:p>
    <w:p w14:paraId="6883164D" w14:textId="77777777" w:rsidR="00405158" w:rsidRDefault="00405158" w:rsidP="00E57A01">
      <w:pPr>
        <w:pBdr>
          <w:bottom w:val="single" w:sz="12" w:space="1" w:color="auto"/>
        </w:pBdr>
        <w:spacing w:before="120"/>
        <w:rPr>
          <w:b/>
          <w:i/>
          <w:sz w:val="20"/>
          <w:szCs w:val="20"/>
        </w:rPr>
      </w:pPr>
    </w:p>
    <w:p w14:paraId="07FB7539" w14:textId="77777777" w:rsidR="0068255F" w:rsidRDefault="0068255F" w:rsidP="00E57A01">
      <w:pPr>
        <w:spacing w:before="120"/>
        <w:rPr>
          <w:b/>
          <w:i/>
          <w:sz w:val="20"/>
          <w:szCs w:val="20"/>
        </w:rPr>
      </w:pPr>
    </w:p>
    <w:tbl>
      <w:tblPr>
        <w:tblStyle w:val="TableGrid"/>
        <w:tblpPr w:leftFromText="180" w:rightFromText="180" w:vertAnchor="text" w:horzAnchor="page" w:tblpX="3058" w:tblpY="762"/>
        <w:tblW w:w="0" w:type="auto"/>
        <w:tblBorders>
          <w:top w:val="none" w:sz="0" w:space="0" w:color="auto"/>
          <w:left w:val="none" w:sz="0" w:space="0" w:color="auto"/>
          <w:bottom w:val="none" w:sz="0" w:space="0" w:color="auto"/>
        </w:tblBorders>
        <w:tblLook w:val="04A0" w:firstRow="1" w:lastRow="0" w:firstColumn="1" w:lastColumn="0" w:noHBand="0" w:noVBand="1"/>
      </w:tblPr>
      <w:tblGrid>
        <w:gridCol w:w="1101"/>
        <w:gridCol w:w="567"/>
        <w:gridCol w:w="992"/>
        <w:gridCol w:w="567"/>
      </w:tblGrid>
      <w:tr w:rsidR="006A66BE" w14:paraId="67BFF355" w14:textId="77777777" w:rsidTr="006A66BE">
        <w:tc>
          <w:tcPr>
            <w:tcW w:w="1101" w:type="dxa"/>
            <w:tcBorders>
              <w:right w:val="single" w:sz="4" w:space="0" w:color="auto"/>
            </w:tcBorders>
          </w:tcPr>
          <w:p w14:paraId="54CCB8BD" w14:textId="77777777" w:rsidR="006A66BE" w:rsidRDefault="006A66BE" w:rsidP="006A66BE">
            <w:pPr>
              <w:spacing w:before="120"/>
              <w:rPr>
                <w:b/>
                <w:i/>
                <w:sz w:val="20"/>
                <w:szCs w:val="20"/>
              </w:rPr>
            </w:pPr>
            <w:r>
              <w:rPr>
                <w:b/>
              </w:rPr>
              <w:t xml:space="preserve">      YES</w:t>
            </w:r>
          </w:p>
        </w:tc>
        <w:tc>
          <w:tcPr>
            <w:tcW w:w="567" w:type="dxa"/>
            <w:tcBorders>
              <w:top w:val="single" w:sz="4" w:space="0" w:color="auto"/>
              <w:left w:val="single" w:sz="4" w:space="0" w:color="auto"/>
              <w:bottom w:val="single" w:sz="4" w:space="0" w:color="auto"/>
            </w:tcBorders>
          </w:tcPr>
          <w:p w14:paraId="4CD80ADE" w14:textId="77777777" w:rsidR="006A66BE" w:rsidRDefault="006A66BE" w:rsidP="006A66BE">
            <w:pPr>
              <w:spacing w:before="120"/>
              <w:rPr>
                <w:b/>
                <w:i/>
                <w:sz w:val="20"/>
                <w:szCs w:val="20"/>
              </w:rPr>
            </w:pPr>
          </w:p>
        </w:tc>
        <w:tc>
          <w:tcPr>
            <w:tcW w:w="992" w:type="dxa"/>
            <w:tcBorders>
              <w:right w:val="single" w:sz="4" w:space="0" w:color="auto"/>
            </w:tcBorders>
          </w:tcPr>
          <w:p w14:paraId="1725C92F" w14:textId="77777777" w:rsidR="006A66BE" w:rsidRDefault="006A66BE" w:rsidP="006A66BE">
            <w:pPr>
              <w:spacing w:before="120"/>
              <w:rPr>
                <w:b/>
                <w:i/>
                <w:sz w:val="20"/>
                <w:szCs w:val="20"/>
              </w:rPr>
            </w:pPr>
            <w:r>
              <w:rPr>
                <w:b/>
              </w:rPr>
              <w:t xml:space="preserve">       NO</w:t>
            </w:r>
          </w:p>
        </w:tc>
        <w:tc>
          <w:tcPr>
            <w:tcW w:w="567" w:type="dxa"/>
            <w:tcBorders>
              <w:top w:val="single" w:sz="4" w:space="0" w:color="auto"/>
              <w:left w:val="single" w:sz="4" w:space="0" w:color="auto"/>
              <w:bottom w:val="single" w:sz="4" w:space="0" w:color="auto"/>
            </w:tcBorders>
          </w:tcPr>
          <w:p w14:paraId="1FA3BE15" w14:textId="77777777" w:rsidR="006A66BE" w:rsidRDefault="006A66BE" w:rsidP="006A66BE">
            <w:pPr>
              <w:spacing w:before="120"/>
              <w:rPr>
                <w:b/>
                <w:i/>
                <w:sz w:val="20"/>
                <w:szCs w:val="20"/>
              </w:rPr>
            </w:pPr>
          </w:p>
        </w:tc>
      </w:tr>
    </w:tbl>
    <w:p w14:paraId="49E6FD90" w14:textId="77777777" w:rsidR="0068255F" w:rsidRPr="0068255F" w:rsidRDefault="0068255F" w:rsidP="00E57A01">
      <w:pPr>
        <w:spacing w:before="120"/>
        <w:rPr>
          <w:b/>
        </w:rPr>
      </w:pPr>
      <w:r w:rsidRPr="0068255F">
        <w:rPr>
          <w:b/>
        </w:rPr>
        <w:t>Does this child require an interpreter?  (Please note that it is the</w:t>
      </w:r>
      <w:r w:rsidR="004B09A0">
        <w:rPr>
          <w:b/>
        </w:rPr>
        <w:t xml:space="preserve"> practice safeguarding policy </w:t>
      </w:r>
      <w:r w:rsidRPr="0068255F">
        <w:rPr>
          <w:b/>
        </w:rPr>
        <w:t>that an independent interpreter service is used for all patients who do not speak English in consultations).</w:t>
      </w:r>
      <w:r>
        <w:rPr>
          <w:b/>
        </w:rPr>
        <w:t xml:space="preserve">                   </w:t>
      </w:r>
    </w:p>
    <w:p w14:paraId="3D9A568D" w14:textId="77777777" w:rsidR="006A66BE" w:rsidRDefault="0068255F" w:rsidP="006A66BE">
      <w:pPr>
        <w:pBdr>
          <w:bottom w:val="single" w:sz="12" w:space="0" w:color="auto"/>
        </w:pBdr>
        <w:spacing w:before="120"/>
        <w:rPr>
          <w:b/>
          <w:i/>
          <w:sz w:val="20"/>
          <w:szCs w:val="20"/>
        </w:rPr>
      </w:pPr>
      <w:r>
        <w:rPr>
          <w:b/>
          <w:i/>
          <w:sz w:val="20"/>
          <w:szCs w:val="20"/>
        </w:rPr>
        <w:t xml:space="preserve">              </w:t>
      </w:r>
    </w:p>
    <w:p w14:paraId="64F745DF" w14:textId="77777777" w:rsidR="00A677B5" w:rsidRDefault="0068255F" w:rsidP="006A66BE">
      <w:pPr>
        <w:pBdr>
          <w:bottom w:val="single" w:sz="12" w:space="0" w:color="auto"/>
        </w:pBdr>
        <w:spacing w:before="120"/>
        <w:rPr>
          <w:b/>
          <w:i/>
          <w:sz w:val="20"/>
          <w:szCs w:val="20"/>
        </w:rPr>
      </w:pPr>
      <w:r>
        <w:rPr>
          <w:b/>
          <w:i/>
          <w:sz w:val="20"/>
          <w:szCs w:val="20"/>
        </w:rPr>
        <w:t xml:space="preserve">                              </w:t>
      </w:r>
    </w:p>
    <w:p w14:paraId="7D40765E" w14:textId="77777777" w:rsidR="00A677B5" w:rsidRPr="001D08B7" w:rsidRDefault="00A677B5" w:rsidP="00E57A01">
      <w:pPr>
        <w:spacing w:before="120"/>
        <w:rPr>
          <w:b/>
        </w:rPr>
      </w:pPr>
      <w:r w:rsidRPr="001D08B7">
        <w:rPr>
          <w:b/>
        </w:rPr>
        <w:t xml:space="preserve">What is their ethnicity? </w:t>
      </w:r>
    </w:p>
    <w:tbl>
      <w:tblPr>
        <w:tblStyle w:val="TableGrid"/>
        <w:tblW w:w="0" w:type="auto"/>
        <w:tblLook w:val="04A0" w:firstRow="1" w:lastRow="0" w:firstColumn="1" w:lastColumn="0" w:noHBand="0" w:noVBand="1"/>
      </w:tblPr>
      <w:tblGrid>
        <w:gridCol w:w="4077"/>
        <w:gridCol w:w="4077"/>
        <w:gridCol w:w="1126"/>
      </w:tblGrid>
      <w:tr w:rsidR="00CE3EE3" w:rsidRPr="001D08B7" w14:paraId="195239F9" w14:textId="77777777" w:rsidTr="007139EE">
        <w:trPr>
          <w:trHeight w:val="467"/>
        </w:trPr>
        <w:tc>
          <w:tcPr>
            <w:tcW w:w="4077" w:type="dxa"/>
            <w:vMerge w:val="restart"/>
          </w:tcPr>
          <w:p w14:paraId="2D09E5BE" w14:textId="77777777" w:rsidR="00CE3EE3" w:rsidRPr="001D08B7" w:rsidRDefault="00CE3EE3" w:rsidP="00CE3EE3">
            <w:pPr>
              <w:spacing w:before="120"/>
              <w:jc w:val="center"/>
              <w:rPr>
                <w:b/>
              </w:rPr>
            </w:pPr>
            <w:r w:rsidRPr="001D08B7">
              <w:rPr>
                <w:b/>
              </w:rPr>
              <w:t>White</w:t>
            </w:r>
          </w:p>
        </w:tc>
        <w:tc>
          <w:tcPr>
            <w:tcW w:w="4077" w:type="dxa"/>
          </w:tcPr>
          <w:p w14:paraId="6FBF6B95" w14:textId="77777777" w:rsidR="00CE3EE3" w:rsidRPr="001D08B7" w:rsidRDefault="00CE3EE3" w:rsidP="00E57A01">
            <w:pPr>
              <w:spacing w:before="120"/>
              <w:rPr>
                <w:b/>
              </w:rPr>
            </w:pPr>
            <w:r w:rsidRPr="001D08B7">
              <w:rPr>
                <w:b/>
              </w:rPr>
              <w:t xml:space="preserve">White British </w:t>
            </w:r>
          </w:p>
        </w:tc>
        <w:tc>
          <w:tcPr>
            <w:tcW w:w="1126" w:type="dxa"/>
          </w:tcPr>
          <w:p w14:paraId="1D8F30DC" w14:textId="77777777" w:rsidR="00CE3EE3" w:rsidRPr="001D08B7" w:rsidRDefault="00CE3EE3" w:rsidP="00E57A01">
            <w:pPr>
              <w:spacing w:before="120"/>
              <w:rPr>
                <w:b/>
              </w:rPr>
            </w:pPr>
          </w:p>
        </w:tc>
      </w:tr>
      <w:tr w:rsidR="00CE3EE3" w:rsidRPr="001D08B7" w14:paraId="157A0C85" w14:textId="77777777" w:rsidTr="007139EE">
        <w:trPr>
          <w:trHeight w:val="187"/>
        </w:trPr>
        <w:tc>
          <w:tcPr>
            <w:tcW w:w="4077" w:type="dxa"/>
            <w:vMerge/>
          </w:tcPr>
          <w:p w14:paraId="0286B4F7" w14:textId="77777777" w:rsidR="00CE3EE3" w:rsidRPr="001D08B7" w:rsidRDefault="00CE3EE3" w:rsidP="00E57A01">
            <w:pPr>
              <w:spacing w:before="120"/>
              <w:rPr>
                <w:b/>
              </w:rPr>
            </w:pPr>
          </w:p>
        </w:tc>
        <w:tc>
          <w:tcPr>
            <w:tcW w:w="4077" w:type="dxa"/>
          </w:tcPr>
          <w:p w14:paraId="04D9215B" w14:textId="77777777" w:rsidR="00CE3EE3" w:rsidRPr="001D08B7" w:rsidRDefault="00CE3EE3" w:rsidP="00E57A01">
            <w:pPr>
              <w:spacing w:before="120"/>
              <w:rPr>
                <w:b/>
              </w:rPr>
            </w:pPr>
            <w:r w:rsidRPr="001D08B7">
              <w:rPr>
                <w:b/>
              </w:rPr>
              <w:t xml:space="preserve">Other white </w:t>
            </w:r>
          </w:p>
        </w:tc>
        <w:tc>
          <w:tcPr>
            <w:tcW w:w="1126" w:type="dxa"/>
          </w:tcPr>
          <w:p w14:paraId="18E14753" w14:textId="77777777" w:rsidR="00CE3EE3" w:rsidRPr="001D08B7" w:rsidRDefault="00CE3EE3" w:rsidP="00E57A01">
            <w:pPr>
              <w:spacing w:before="120"/>
              <w:rPr>
                <w:b/>
              </w:rPr>
            </w:pPr>
          </w:p>
        </w:tc>
      </w:tr>
      <w:tr w:rsidR="00CE3EE3" w:rsidRPr="001D08B7" w14:paraId="38C80270" w14:textId="77777777" w:rsidTr="007139EE">
        <w:trPr>
          <w:trHeight w:val="467"/>
        </w:trPr>
        <w:tc>
          <w:tcPr>
            <w:tcW w:w="4077" w:type="dxa"/>
            <w:vMerge w:val="restart"/>
          </w:tcPr>
          <w:p w14:paraId="063EF897" w14:textId="77777777" w:rsidR="00CE3EE3" w:rsidRPr="001D08B7" w:rsidRDefault="00CE3EE3" w:rsidP="00A677B5">
            <w:pPr>
              <w:spacing w:before="120"/>
              <w:jc w:val="center"/>
              <w:rPr>
                <w:b/>
              </w:rPr>
            </w:pPr>
            <w:r w:rsidRPr="001D08B7">
              <w:rPr>
                <w:b/>
              </w:rPr>
              <w:t xml:space="preserve">Mixed/Multiple Ethnic groups </w:t>
            </w:r>
          </w:p>
        </w:tc>
        <w:tc>
          <w:tcPr>
            <w:tcW w:w="4077" w:type="dxa"/>
          </w:tcPr>
          <w:p w14:paraId="38D35F68" w14:textId="77777777" w:rsidR="00CE3EE3" w:rsidRPr="001D08B7" w:rsidRDefault="00CE3EE3" w:rsidP="00E57A01">
            <w:pPr>
              <w:spacing w:before="120"/>
              <w:rPr>
                <w:b/>
              </w:rPr>
            </w:pPr>
            <w:r w:rsidRPr="001D08B7">
              <w:rPr>
                <w:b/>
              </w:rPr>
              <w:t xml:space="preserve">White and Black Caribbean </w:t>
            </w:r>
          </w:p>
        </w:tc>
        <w:tc>
          <w:tcPr>
            <w:tcW w:w="1126" w:type="dxa"/>
          </w:tcPr>
          <w:p w14:paraId="1FFFF0DD" w14:textId="77777777" w:rsidR="00CE3EE3" w:rsidRPr="001D08B7" w:rsidRDefault="00CE3EE3" w:rsidP="00E57A01">
            <w:pPr>
              <w:spacing w:before="120"/>
              <w:rPr>
                <w:b/>
              </w:rPr>
            </w:pPr>
          </w:p>
        </w:tc>
      </w:tr>
      <w:tr w:rsidR="00CE3EE3" w:rsidRPr="001D08B7" w14:paraId="11E085F6" w14:textId="77777777" w:rsidTr="007139EE">
        <w:trPr>
          <w:trHeight w:val="187"/>
        </w:trPr>
        <w:tc>
          <w:tcPr>
            <w:tcW w:w="4077" w:type="dxa"/>
            <w:vMerge/>
          </w:tcPr>
          <w:p w14:paraId="6C124658" w14:textId="77777777" w:rsidR="00CE3EE3" w:rsidRPr="001D08B7" w:rsidRDefault="00CE3EE3" w:rsidP="00E57A01">
            <w:pPr>
              <w:spacing w:before="120"/>
              <w:rPr>
                <w:b/>
              </w:rPr>
            </w:pPr>
          </w:p>
        </w:tc>
        <w:tc>
          <w:tcPr>
            <w:tcW w:w="4077" w:type="dxa"/>
          </w:tcPr>
          <w:p w14:paraId="14219F00" w14:textId="77777777" w:rsidR="00CE3EE3" w:rsidRPr="001D08B7" w:rsidRDefault="00CE3EE3" w:rsidP="00E57A01">
            <w:pPr>
              <w:spacing w:before="120"/>
              <w:rPr>
                <w:b/>
              </w:rPr>
            </w:pPr>
            <w:r w:rsidRPr="001D08B7">
              <w:rPr>
                <w:b/>
              </w:rPr>
              <w:t xml:space="preserve">White and Black African </w:t>
            </w:r>
          </w:p>
        </w:tc>
        <w:tc>
          <w:tcPr>
            <w:tcW w:w="1126" w:type="dxa"/>
          </w:tcPr>
          <w:p w14:paraId="68DD6E62" w14:textId="77777777" w:rsidR="00CE3EE3" w:rsidRPr="001D08B7" w:rsidRDefault="00CE3EE3" w:rsidP="00E57A01">
            <w:pPr>
              <w:spacing w:before="120"/>
              <w:rPr>
                <w:b/>
              </w:rPr>
            </w:pPr>
          </w:p>
        </w:tc>
      </w:tr>
      <w:tr w:rsidR="00CE3EE3" w:rsidRPr="001D08B7" w14:paraId="0B2C020F" w14:textId="77777777" w:rsidTr="007139EE">
        <w:trPr>
          <w:trHeight w:val="187"/>
        </w:trPr>
        <w:tc>
          <w:tcPr>
            <w:tcW w:w="4077" w:type="dxa"/>
            <w:vMerge/>
          </w:tcPr>
          <w:p w14:paraId="6D7FF878" w14:textId="77777777" w:rsidR="00CE3EE3" w:rsidRPr="001D08B7" w:rsidRDefault="00CE3EE3" w:rsidP="00E57A01">
            <w:pPr>
              <w:spacing w:before="120"/>
              <w:rPr>
                <w:b/>
              </w:rPr>
            </w:pPr>
          </w:p>
        </w:tc>
        <w:tc>
          <w:tcPr>
            <w:tcW w:w="4077" w:type="dxa"/>
          </w:tcPr>
          <w:p w14:paraId="616C0615" w14:textId="77777777" w:rsidR="00CE3EE3" w:rsidRPr="001D08B7" w:rsidRDefault="00CE3EE3" w:rsidP="00E57A01">
            <w:pPr>
              <w:spacing w:before="120"/>
              <w:rPr>
                <w:b/>
              </w:rPr>
            </w:pPr>
            <w:r w:rsidRPr="001D08B7">
              <w:rPr>
                <w:b/>
              </w:rPr>
              <w:t xml:space="preserve">White and Asian </w:t>
            </w:r>
          </w:p>
        </w:tc>
        <w:tc>
          <w:tcPr>
            <w:tcW w:w="1126" w:type="dxa"/>
          </w:tcPr>
          <w:p w14:paraId="08324274" w14:textId="77777777" w:rsidR="00CE3EE3" w:rsidRPr="001D08B7" w:rsidRDefault="00CE3EE3" w:rsidP="00E57A01">
            <w:pPr>
              <w:spacing w:before="120"/>
              <w:rPr>
                <w:b/>
              </w:rPr>
            </w:pPr>
          </w:p>
        </w:tc>
      </w:tr>
      <w:tr w:rsidR="00CE3EE3" w:rsidRPr="001D08B7" w14:paraId="5C9D5AE6" w14:textId="77777777" w:rsidTr="007139EE">
        <w:trPr>
          <w:trHeight w:val="187"/>
        </w:trPr>
        <w:tc>
          <w:tcPr>
            <w:tcW w:w="4077" w:type="dxa"/>
            <w:vMerge/>
          </w:tcPr>
          <w:p w14:paraId="3257A97B" w14:textId="77777777" w:rsidR="00CE3EE3" w:rsidRPr="001D08B7" w:rsidRDefault="00CE3EE3" w:rsidP="00E57A01">
            <w:pPr>
              <w:spacing w:before="120"/>
              <w:rPr>
                <w:b/>
              </w:rPr>
            </w:pPr>
          </w:p>
        </w:tc>
        <w:tc>
          <w:tcPr>
            <w:tcW w:w="4077" w:type="dxa"/>
          </w:tcPr>
          <w:p w14:paraId="680D97B7" w14:textId="77777777" w:rsidR="00CE3EE3" w:rsidRPr="001D08B7" w:rsidRDefault="00CE3EE3" w:rsidP="00E57A01">
            <w:pPr>
              <w:spacing w:before="120"/>
              <w:rPr>
                <w:b/>
              </w:rPr>
            </w:pPr>
            <w:r w:rsidRPr="001D08B7">
              <w:rPr>
                <w:b/>
              </w:rPr>
              <w:t xml:space="preserve">Any other Mixed/Multiple ethnic background </w:t>
            </w:r>
          </w:p>
        </w:tc>
        <w:tc>
          <w:tcPr>
            <w:tcW w:w="1126" w:type="dxa"/>
          </w:tcPr>
          <w:p w14:paraId="6C8244FC" w14:textId="77777777" w:rsidR="00CE3EE3" w:rsidRPr="001D08B7" w:rsidRDefault="00CE3EE3" w:rsidP="00E57A01">
            <w:pPr>
              <w:spacing w:before="120"/>
              <w:rPr>
                <w:b/>
              </w:rPr>
            </w:pPr>
          </w:p>
        </w:tc>
      </w:tr>
      <w:tr w:rsidR="00CE3EE3" w:rsidRPr="001D08B7" w14:paraId="7EC60DC9" w14:textId="77777777" w:rsidTr="007139EE">
        <w:trPr>
          <w:trHeight w:val="467"/>
        </w:trPr>
        <w:tc>
          <w:tcPr>
            <w:tcW w:w="4077" w:type="dxa"/>
            <w:vMerge w:val="restart"/>
          </w:tcPr>
          <w:p w14:paraId="1BB5245D" w14:textId="77777777" w:rsidR="00CE3EE3" w:rsidRPr="001D08B7" w:rsidRDefault="00CE3EE3" w:rsidP="00A31339">
            <w:pPr>
              <w:spacing w:before="120"/>
              <w:jc w:val="center"/>
              <w:rPr>
                <w:b/>
              </w:rPr>
            </w:pPr>
            <w:r w:rsidRPr="001D08B7">
              <w:rPr>
                <w:b/>
              </w:rPr>
              <w:t>Asian/Asian British</w:t>
            </w:r>
          </w:p>
        </w:tc>
        <w:tc>
          <w:tcPr>
            <w:tcW w:w="4077" w:type="dxa"/>
          </w:tcPr>
          <w:p w14:paraId="0F40D277" w14:textId="77777777" w:rsidR="00CE3EE3" w:rsidRPr="001D08B7" w:rsidRDefault="00CE3EE3" w:rsidP="00E57A01">
            <w:pPr>
              <w:spacing w:before="120"/>
              <w:rPr>
                <w:b/>
              </w:rPr>
            </w:pPr>
            <w:r w:rsidRPr="001D08B7">
              <w:rPr>
                <w:b/>
              </w:rPr>
              <w:t xml:space="preserve">Indian </w:t>
            </w:r>
          </w:p>
        </w:tc>
        <w:tc>
          <w:tcPr>
            <w:tcW w:w="1126" w:type="dxa"/>
          </w:tcPr>
          <w:p w14:paraId="44D6C811" w14:textId="77777777" w:rsidR="00CE3EE3" w:rsidRPr="001D08B7" w:rsidRDefault="00CE3EE3" w:rsidP="00E57A01">
            <w:pPr>
              <w:spacing w:before="120"/>
              <w:rPr>
                <w:b/>
              </w:rPr>
            </w:pPr>
          </w:p>
        </w:tc>
      </w:tr>
      <w:tr w:rsidR="00CE3EE3" w:rsidRPr="001D08B7" w14:paraId="4C8D3FBF" w14:textId="77777777" w:rsidTr="007139EE">
        <w:trPr>
          <w:trHeight w:val="187"/>
        </w:trPr>
        <w:tc>
          <w:tcPr>
            <w:tcW w:w="4077" w:type="dxa"/>
            <w:vMerge/>
          </w:tcPr>
          <w:p w14:paraId="0F0BE184" w14:textId="77777777" w:rsidR="00CE3EE3" w:rsidRPr="001D08B7" w:rsidRDefault="00CE3EE3" w:rsidP="00E57A01">
            <w:pPr>
              <w:spacing w:before="120"/>
              <w:rPr>
                <w:b/>
              </w:rPr>
            </w:pPr>
          </w:p>
        </w:tc>
        <w:tc>
          <w:tcPr>
            <w:tcW w:w="4077" w:type="dxa"/>
          </w:tcPr>
          <w:p w14:paraId="55D7446B" w14:textId="77777777" w:rsidR="00CE3EE3" w:rsidRPr="001D08B7" w:rsidRDefault="00CE3EE3" w:rsidP="00E57A01">
            <w:pPr>
              <w:spacing w:before="120"/>
              <w:rPr>
                <w:b/>
              </w:rPr>
            </w:pPr>
            <w:r w:rsidRPr="001D08B7">
              <w:rPr>
                <w:b/>
              </w:rPr>
              <w:t>Pakistani</w:t>
            </w:r>
          </w:p>
        </w:tc>
        <w:tc>
          <w:tcPr>
            <w:tcW w:w="1126" w:type="dxa"/>
          </w:tcPr>
          <w:p w14:paraId="3E6890F1" w14:textId="77777777" w:rsidR="00CE3EE3" w:rsidRPr="001D08B7" w:rsidRDefault="00CE3EE3" w:rsidP="00E57A01">
            <w:pPr>
              <w:spacing w:before="120"/>
              <w:rPr>
                <w:b/>
              </w:rPr>
            </w:pPr>
          </w:p>
        </w:tc>
      </w:tr>
      <w:tr w:rsidR="00CE3EE3" w:rsidRPr="001D08B7" w14:paraId="51CF03B3" w14:textId="77777777" w:rsidTr="007139EE">
        <w:trPr>
          <w:trHeight w:val="187"/>
        </w:trPr>
        <w:tc>
          <w:tcPr>
            <w:tcW w:w="4077" w:type="dxa"/>
            <w:vMerge/>
          </w:tcPr>
          <w:p w14:paraId="61D36631" w14:textId="77777777" w:rsidR="00CE3EE3" w:rsidRPr="001D08B7" w:rsidRDefault="00CE3EE3" w:rsidP="00E57A01">
            <w:pPr>
              <w:spacing w:before="120"/>
              <w:rPr>
                <w:b/>
              </w:rPr>
            </w:pPr>
          </w:p>
        </w:tc>
        <w:tc>
          <w:tcPr>
            <w:tcW w:w="4077" w:type="dxa"/>
          </w:tcPr>
          <w:p w14:paraId="06043D8C" w14:textId="77777777" w:rsidR="00CE3EE3" w:rsidRPr="001D08B7" w:rsidRDefault="00CE3EE3" w:rsidP="00E57A01">
            <w:pPr>
              <w:spacing w:before="120"/>
              <w:rPr>
                <w:b/>
              </w:rPr>
            </w:pPr>
            <w:r w:rsidRPr="001D08B7">
              <w:rPr>
                <w:b/>
              </w:rPr>
              <w:t>Bangladeshi</w:t>
            </w:r>
          </w:p>
        </w:tc>
        <w:tc>
          <w:tcPr>
            <w:tcW w:w="1126" w:type="dxa"/>
          </w:tcPr>
          <w:p w14:paraId="6BB9CBDE" w14:textId="77777777" w:rsidR="00CE3EE3" w:rsidRPr="001D08B7" w:rsidRDefault="00CE3EE3" w:rsidP="00E57A01">
            <w:pPr>
              <w:spacing w:before="120"/>
              <w:rPr>
                <w:b/>
              </w:rPr>
            </w:pPr>
          </w:p>
        </w:tc>
      </w:tr>
      <w:tr w:rsidR="00CE3EE3" w:rsidRPr="001D08B7" w14:paraId="032DCB25" w14:textId="77777777" w:rsidTr="007139EE">
        <w:trPr>
          <w:trHeight w:val="187"/>
        </w:trPr>
        <w:tc>
          <w:tcPr>
            <w:tcW w:w="4077" w:type="dxa"/>
            <w:vMerge/>
          </w:tcPr>
          <w:p w14:paraId="0DCDD434" w14:textId="77777777" w:rsidR="00CE3EE3" w:rsidRPr="001D08B7" w:rsidRDefault="00CE3EE3" w:rsidP="00E57A01">
            <w:pPr>
              <w:spacing w:before="120"/>
              <w:rPr>
                <w:b/>
              </w:rPr>
            </w:pPr>
          </w:p>
        </w:tc>
        <w:tc>
          <w:tcPr>
            <w:tcW w:w="4077" w:type="dxa"/>
          </w:tcPr>
          <w:p w14:paraId="2C529121" w14:textId="77777777" w:rsidR="00CE3EE3" w:rsidRPr="001D08B7" w:rsidRDefault="00CE3EE3" w:rsidP="00E57A01">
            <w:pPr>
              <w:spacing w:before="120"/>
              <w:rPr>
                <w:b/>
              </w:rPr>
            </w:pPr>
            <w:r w:rsidRPr="001D08B7">
              <w:rPr>
                <w:b/>
              </w:rPr>
              <w:t>Chinese</w:t>
            </w:r>
          </w:p>
        </w:tc>
        <w:tc>
          <w:tcPr>
            <w:tcW w:w="1126" w:type="dxa"/>
          </w:tcPr>
          <w:p w14:paraId="76966857" w14:textId="77777777" w:rsidR="00CE3EE3" w:rsidRPr="001D08B7" w:rsidRDefault="00CE3EE3" w:rsidP="00E57A01">
            <w:pPr>
              <w:spacing w:before="120"/>
              <w:rPr>
                <w:b/>
              </w:rPr>
            </w:pPr>
          </w:p>
        </w:tc>
      </w:tr>
      <w:tr w:rsidR="00CE3EE3" w:rsidRPr="001D08B7" w14:paraId="6DA71A8E" w14:textId="77777777" w:rsidTr="007139EE">
        <w:trPr>
          <w:trHeight w:val="187"/>
        </w:trPr>
        <w:tc>
          <w:tcPr>
            <w:tcW w:w="4077" w:type="dxa"/>
            <w:vMerge/>
          </w:tcPr>
          <w:p w14:paraId="0ED6EF89" w14:textId="77777777" w:rsidR="00CE3EE3" w:rsidRPr="001D08B7" w:rsidRDefault="00CE3EE3" w:rsidP="00E57A01">
            <w:pPr>
              <w:spacing w:before="120"/>
              <w:rPr>
                <w:b/>
              </w:rPr>
            </w:pPr>
          </w:p>
        </w:tc>
        <w:tc>
          <w:tcPr>
            <w:tcW w:w="4077" w:type="dxa"/>
          </w:tcPr>
          <w:p w14:paraId="66B00AE0" w14:textId="77777777" w:rsidR="00CE3EE3" w:rsidRPr="001D08B7" w:rsidRDefault="00CE3EE3" w:rsidP="00E57A01">
            <w:pPr>
              <w:spacing w:before="120"/>
              <w:rPr>
                <w:b/>
              </w:rPr>
            </w:pPr>
            <w:r w:rsidRPr="001D08B7">
              <w:rPr>
                <w:b/>
              </w:rPr>
              <w:t xml:space="preserve">Any other Asian background </w:t>
            </w:r>
          </w:p>
        </w:tc>
        <w:tc>
          <w:tcPr>
            <w:tcW w:w="1126" w:type="dxa"/>
          </w:tcPr>
          <w:p w14:paraId="0A9E1563" w14:textId="77777777" w:rsidR="00CE3EE3" w:rsidRPr="001D08B7" w:rsidRDefault="00CE3EE3" w:rsidP="00E57A01">
            <w:pPr>
              <w:spacing w:before="120"/>
              <w:rPr>
                <w:b/>
              </w:rPr>
            </w:pPr>
          </w:p>
        </w:tc>
      </w:tr>
      <w:tr w:rsidR="00CE3EE3" w:rsidRPr="001D08B7" w14:paraId="65DBE581" w14:textId="77777777" w:rsidTr="007139EE">
        <w:trPr>
          <w:trHeight w:val="467"/>
        </w:trPr>
        <w:tc>
          <w:tcPr>
            <w:tcW w:w="4077" w:type="dxa"/>
            <w:vMerge w:val="restart"/>
          </w:tcPr>
          <w:p w14:paraId="3EB29E24" w14:textId="77777777" w:rsidR="00CE3EE3" w:rsidRPr="001D08B7" w:rsidRDefault="00CE3EE3" w:rsidP="00E57A01">
            <w:pPr>
              <w:spacing w:before="120"/>
              <w:rPr>
                <w:b/>
              </w:rPr>
            </w:pPr>
            <w:r w:rsidRPr="001D08B7">
              <w:rPr>
                <w:b/>
              </w:rPr>
              <w:t>Black/ African/ Caribbean/ Black British</w:t>
            </w:r>
          </w:p>
        </w:tc>
        <w:tc>
          <w:tcPr>
            <w:tcW w:w="4077" w:type="dxa"/>
          </w:tcPr>
          <w:p w14:paraId="65699BEC" w14:textId="77777777" w:rsidR="00CE3EE3" w:rsidRPr="001D08B7" w:rsidRDefault="00CE3EE3" w:rsidP="00E57A01">
            <w:pPr>
              <w:spacing w:before="120"/>
              <w:rPr>
                <w:b/>
              </w:rPr>
            </w:pPr>
            <w:r w:rsidRPr="001D08B7">
              <w:rPr>
                <w:b/>
              </w:rPr>
              <w:t xml:space="preserve">Black African </w:t>
            </w:r>
          </w:p>
        </w:tc>
        <w:tc>
          <w:tcPr>
            <w:tcW w:w="1126" w:type="dxa"/>
          </w:tcPr>
          <w:p w14:paraId="1F8FAC90" w14:textId="77777777" w:rsidR="00CE3EE3" w:rsidRPr="001D08B7" w:rsidRDefault="00CE3EE3" w:rsidP="00E57A01">
            <w:pPr>
              <w:spacing w:before="120"/>
              <w:rPr>
                <w:b/>
              </w:rPr>
            </w:pPr>
          </w:p>
        </w:tc>
      </w:tr>
      <w:tr w:rsidR="00CE3EE3" w:rsidRPr="001D08B7" w14:paraId="298000D0" w14:textId="77777777" w:rsidTr="007139EE">
        <w:trPr>
          <w:trHeight w:val="187"/>
        </w:trPr>
        <w:tc>
          <w:tcPr>
            <w:tcW w:w="4077" w:type="dxa"/>
            <w:vMerge/>
          </w:tcPr>
          <w:p w14:paraId="400073DC" w14:textId="77777777" w:rsidR="00CE3EE3" w:rsidRPr="001D08B7" w:rsidRDefault="00CE3EE3" w:rsidP="00E57A01">
            <w:pPr>
              <w:spacing w:before="120"/>
              <w:rPr>
                <w:b/>
              </w:rPr>
            </w:pPr>
          </w:p>
        </w:tc>
        <w:tc>
          <w:tcPr>
            <w:tcW w:w="4077" w:type="dxa"/>
          </w:tcPr>
          <w:p w14:paraId="6C698B45" w14:textId="77777777" w:rsidR="00CE3EE3" w:rsidRPr="001D08B7" w:rsidRDefault="00CE3EE3" w:rsidP="00E57A01">
            <w:pPr>
              <w:spacing w:before="120"/>
              <w:rPr>
                <w:b/>
              </w:rPr>
            </w:pPr>
            <w:r w:rsidRPr="001D08B7">
              <w:rPr>
                <w:b/>
              </w:rPr>
              <w:t>Black Caribbean</w:t>
            </w:r>
          </w:p>
        </w:tc>
        <w:tc>
          <w:tcPr>
            <w:tcW w:w="1126" w:type="dxa"/>
          </w:tcPr>
          <w:p w14:paraId="2810D9CB" w14:textId="77777777" w:rsidR="00CE3EE3" w:rsidRPr="001D08B7" w:rsidRDefault="00CE3EE3" w:rsidP="00E57A01">
            <w:pPr>
              <w:spacing w:before="120"/>
              <w:rPr>
                <w:b/>
              </w:rPr>
            </w:pPr>
          </w:p>
        </w:tc>
      </w:tr>
      <w:tr w:rsidR="00CE3EE3" w:rsidRPr="001D08B7" w14:paraId="523AF639" w14:textId="77777777" w:rsidTr="007139EE">
        <w:trPr>
          <w:trHeight w:val="187"/>
        </w:trPr>
        <w:tc>
          <w:tcPr>
            <w:tcW w:w="4077" w:type="dxa"/>
            <w:vMerge/>
          </w:tcPr>
          <w:p w14:paraId="2EABEAA7" w14:textId="77777777" w:rsidR="00CE3EE3" w:rsidRPr="001D08B7" w:rsidRDefault="00CE3EE3" w:rsidP="00E57A01">
            <w:pPr>
              <w:spacing w:before="120"/>
              <w:rPr>
                <w:b/>
              </w:rPr>
            </w:pPr>
          </w:p>
        </w:tc>
        <w:tc>
          <w:tcPr>
            <w:tcW w:w="4077" w:type="dxa"/>
          </w:tcPr>
          <w:p w14:paraId="1455E043" w14:textId="77777777" w:rsidR="00CE3EE3" w:rsidRPr="001D08B7" w:rsidRDefault="00CE3EE3" w:rsidP="00E57A01">
            <w:pPr>
              <w:spacing w:before="120"/>
              <w:rPr>
                <w:b/>
              </w:rPr>
            </w:pPr>
            <w:r w:rsidRPr="001D08B7">
              <w:rPr>
                <w:b/>
              </w:rPr>
              <w:t xml:space="preserve">Any other Black background (black/ African/ Caribbean background) </w:t>
            </w:r>
          </w:p>
        </w:tc>
        <w:tc>
          <w:tcPr>
            <w:tcW w:w="1126" w:type="dxa"/>
          </w:tcPr>
          <w:p w14:paraId="3D892AC7" w14:textId="77777777" w:rsidR="00CE3EE3" w:rsidRPr="001D08B7" w:rsidRDefault="00CE3EE3" w:rsidP="00E57A01">
            <w:pPr>
              <w:spacing w:before="120"/>
              <w:rPr>
                <w:b/>
              </w:rPr>
            </w:pPr>
          </w:p>
        </w:tc>
      </w:tr>
      <w:tr w:rsidR="00CE3EE3" w:rsidRPr="001D08B7" w14:paraId="4D0B9C60" w14:textId="77777777" w:rsidTr="007139EE">
        <w:trPr>
          <w:trHeight w:val="954"/>
        </w:trPr>
        <w:tc>
          <w:tcPr>
            <w:tcW w:w="4077" w:type="dxa"/>
          </w:tcPr>
          <w:p w14:paraId="3B04D20F" w14:textId="77777777" w:rsidR="00CE3EE3" w:rsidRPr="001D08B7" w:rsidRDefault="00CE3EE3" w:rsidP="00E57A01">
            <w:pPr>
              <w:spacing w:before="120"/>
              <w:rPr>
                <w:b/>
              </w:rPr>
            </w:pPr>
            <w:r w:rsidRPr="001D08B7">
              <w:rPr>
                <w:b/>
              </w:rPr>
              <w:t xml:space="preserve">Other ethnic group </w:t>
            </w:r>
          </w:p>
        </w:tc>
        <w:tc>
          <w:tcPr>
            <w:tcW w:w="4077" w:type="dxa"/>
          </w:tcPr>
          <w:p w14:paraId="42FB4BC3" w14:textId="77777777" w:rsidR="00CE3EE3" w:rsidRPr="001D08B7" w:rsidRDefault="00CE3EE3" w:rsidP="00E57A01">
            <w:pPr>
              <w:spacing w:before="120"/>
              <w:rPr>
                <w:b/>
              </w:rPr>
            </w:pPr>
          </w:p>
          <w:p w14:paraId="3D96482A" w14:textId="77777777" w:rsidR="00CE3EE3" w:rsidRPr="001D08B7" w:rsidRDefault="00CE3EE3" w:rsidP="00E57A01">
            <w:pPr>
              <w:spacing w:before="120"/>
              <w:rPr>
                <w:b/>
              </w:rPr>
            </w:pPr>
          </w:p>
        </w:tc>
        <w:tc>
          <w:tcPr>
            <w:tcW w:w="1126" w:type="dxa"/>
          </w:tcPr>
          <w:p w14:paraId="495B424F" w14:textId="77777777" w:rsidR="00CE3EE3" w:rsidRPr="001D08B7" w:rsidRDefault="00CE3EE3" w:rsidP="00E57A01">
            <w:pPr>
              <w:spacing w:before="120"/>
              <w:rPr>
                <w:b/>
              </w:rPr>
            </w:pPr>
          </w:p>
        </w:tc>
      </w:tr>
    </w:tbl>
    <w:p w14:paraId="517AFA3F" w14:textId="77777777" w:rsidR="007139EE" w:rsidRDefault="007139EE" w:rsidP="007139EE">
      <w:pPr>
        <w:pStyle w:val="Heading1"/>
        <w:jc w:val="left"/>
        <w:rPr>
          <w:i/>
          <w:u w:val="single"/>
        </w:rPr>
      </w:pPr>
      <w:r w:rsidRPr="007139EE">
        <w:rPr>
          <w:i/>
          <w:u w:val="single"/>
        </w:rPr>
        <w:t>Relevant medical history</w:t>
      </w:r>
    </w:p>
    <w:p w14:paraId="75DF27E3" w14:textId="77777777" w:rsidR="006B0B33" w:rsidRPr="006B0B33" w:rsidRDefault="006B0B33" w:rsidP="006B0B33"/>
    <w:tbl>
      <w:tblPr>
        <w:tblStyle w:val="TableGrid"/>
        <w:tblW w:w="0" w:type="auto"/>
        <w:tblLook w:val="04A0" w:firstRow="1" w:lastRow="0" w:firstColumn="1" w:lastColumn="0" w:noHBand="0" w:noVBand="1"/>
      </w:tblPr>
      <w:tblGrid>
        <w:gridCol w:w="817"/>
        <w:gridCol w:w="3969"/>
        <w:gridCol w:w="4744"/>
      </w:tblGrid>
      <w:tr w:rsidR="004B09A0" w14:paraId="10997B55" w14:textId="77777777" w:rsidTr="008C6F56">
        <w:trPr>
          <w:trHeight w:val="2913"/>
        </w:trPr>
        <w:tc>
          <w:tcPr>
            <w:tcW w:w="9530" w:type="dxa"/>
            <w:gridSpan w:val="3"/>
          </w:tcPr>
          <w:p w14:paraId="0D0A29FA" w14:textId="77777777" w:rsidR="004B09A0" w:rsidRPr="004B09A0" w:rsidRDefault="004B09A0" w:rsidP="00E57A01">
            <w:pPr>
              <w:spacing w:before="120"/>
              <w:rPr>
                <w:b/>
              </w:rPr>
            </w:pPr>
            <w:r w:rsidRPr="004B09A0">
              <w:rPr>
                <w:b/>
              </w:rPr>
              <w:t>Is your child on any medication at present?   If so please specify</w:t>
            </w:r>
          </w:p>
          <w:p w14:paraId="59F90EB2" w14:textId="77777777" w:rsidR="004B09A0" w:rsidRDefault="004B09A0" w:rsidP="00E57A01">
            <w:pPr>
              <w:spacing w:before="120"/>
              <w:rPr>
                <w:b/>
                <w:i/>
                <w:sz w:val="20"/>
                <w:szCs w:val="20"/>
              </w:rPr>
            </w:pPr>
          </w:p>
          <w:p w14:paraId="42B5A951" w14:textId="77777777" w:rsidR="004B09A0" w:rsidRDefault="004B09A0" w:rsidP="00E57A01">
            <w:pPr>
              <w:spacing w:before="120"/>
              <w:rPr>
                <w:b/>
                <w:i/>
                <w:sz w:val="20"/>
                <w:szCs w:val="20"/>
              </w:rPr>
            </w:pPr>
          </w:p>
          <w:p w14:paraId="4E2D5C6B" w14:textId="77777777" w:rsidR="004B09A0" w:rsidRDefault="004B09A0" w:rsidP="00E57A01">
            <w:pPr>
              <w:spacing w:before="120"/>
              <w:rPr>
                <w:b/>
                <w:i/>
                <w:sz w:val="20"/>
                <w:szCs w:val="20"/>
              </w:rPr>
            </w:pPr>
          </w:p>
          <w:p w14:paraId="3D3F6676" w14:textId="77777777" w:rsidR="004B09A0" w:rsidRDefault="004B09A0" w:rsidP="00E57A01">
            <w:pPr>
              <w:spacing w:before="120"/>
              <w:rPr>
                <w:b/>
                <w:i/>
                <w:sz w:val="20"/>
                <w:szCs w:val="20"/>
              </w:rPr>
            </w:pPr>
          </w:p>
          <w:p w14:paraId="444AA4CB" w14:textId="77777777" w:rsidR="004B09A0" w:rsidRDefault="004B09A0" w:rsidP="00E57A01">
            <w:pPr>
              <w:spacing w:before="120"/>
              <w:rPr>
                <w:b/>
                <w:i/>
                <w:sz w:val="20"/>
                <w:szCs w:val="20"/>
              </w:rPr>
            </w:pPr>
          </w:p>
          <w:p w14:paraId="7EA0D71C" w14:textId="77777777" w:rsidR="004B09A0" w:rsidRDefault="004B09A0" w:rsidP="00E57A01">
            <w:pPr>
              <w:spacing w:before="120"/>
              <w:rPr>
                <w:b/>
                <w:i/>
                <w:sz w:val="20"/>
                <w:szCs w:val="20"/>
              </w:rPr>
            </w:pPr>
          </w:p>
          <w:p w14:paraId="7B69456E" w14:textId="77777777" w:rsidR="004B09A0" w:rsidRDefault="004B09A0" w:rsidP="00E57A01">
            <w:pPr>
              <w:spacing w:before="120"/>
              <w:rPr>
                <w:b/>
                <w:i/>
                <w:sz w:val="20"/>
                <w:szCs w:val="20"/>
              </w:rPr>
            </w:pPr>
          </w:p>
        </w:tc>
      </w:tr>
      <w:tr w:rsidR="004B09A0" w14:paraId="5A7ED2BE" w14:textId="77777777" w:rsidTr="001B5ABB">
        <w:trPr>
          <w:trHeight w:val="2117"/>
        </w:trPr>
        <w:tc>
          <w:tcPr>
            <w:tcW w:w="9530" w:type="dxa"/>
            <w:gridSpan w:val="3"/>
          </w:tcPr>
          <w:p w14:paraId="6B1D34C8" w14:textId="77777777" w:rsidR="004B09A0" w:rsidRPr="004B09A0" w:rsidRDefault="004B09A0" w:rsidP="00E57A01">
            <w:pPr>
              <w:spacing w:before="120"/>
              <w:rPr>
                <w:b/>
              </w:rPr>
            </w:pPr>
            <w:r w:rsidRPr="004B09A0">
              <w:rPr>
                <w:b/>
              </w:rPr>
              <w:lastRenderedPageBreak/>
              <w:t xml:space="preserve">Is your child allergic to anything? If yes what reaction did your child have and when? </w:t>
            </w:r>
          </w:p>
        </w:tc>
      </w:tr>
      <w:tr w:rsidR="004B09A0" w14:paraId="79808A5E" w14:textId="77777777" w:rsidTr="00564954">
        <w:trPr>
          <w:trHeight w:val="2235"/>
        </w:trPr>
        <w:tc>
          <w:tcPr>
            <w:tcW w:w="9530" w:type="dxa"/>
            <w:gridSpan w:val="3"/>
          </w:tcPr>
          <w:p w14:paraId="4E67A70D" w14:textId="77777777" w:rsidR="004B09A0" w:rsidRPr="004B09A0" w:rsidRDefault="004B09A0" w:rsidP="00E57A01">
            <w:pPr>
              <w:spacing w:before="120"/>
              <w:rPr>
                <w:b/>
              </w:rPr>
            </w:pPr>
            <w:r w:rsidRPr="004B09A0">
              <w:rPr>
                <w:b/>
              </w:rPr>
              <w:t xml:space="preserve">Has your child had any operations or serious illness? </w:t>
            </w:r>
          </w:p>
        </w:tc>
      </w:tr>
      <w:tr w:rsidR="004B09A0" w14:paraId="1A9D942E" w14:textId="77777777" w:rsidTr="00373930">
        <w:tc>
          <w:tcPr>
            <w:tcW w:w="9530" w:type="dxa"/>
            <w:gridSpan w:val="3"/>
          </w:tcPr>
          <w:p w14:paraId="53492086" w14:textId="77777777" w:rsidR="004B09A0" w:rsidRPr="004B09A0" w:rsidRDefault="004B09A0" w:rsidP="00E57A01">
            <w:pPr>
              <w:spacing w:before="120"/>
              <w:rPr>
                <w:b/>
              </w:rPr>
            </w:pPr>
            <w:r w:rsidRPr="004B09A0">
              <w:rPr>
                <w:b/>
              </w:rPr>
              <w:t>Family History- has any member of your child’s close family (parents, brothers, sisters, grandparents, aunts, uncles) had any of the following illnesses?</w:t>
            </w:r>
            <w:r>
              <w:rPr>
                <w:b/>
              </w:rPr>
              <w:t xml:space="preserve">                                              </w:t>
            </w:r>
            <w:r w:rsidRPr="004B09A0">
              <w:rPr>
                <w:b/>
              </w:rPr>
              <w:t xml:space="preserve"> (please </w:t>
            </w:r>
            <w:r>
              <w:rPr>
                <w:b/>
              </w:rPr>
              <w:t>tick if applicable</w:t>
            </w:r>
            <w:r w:rsidRPr="004B09A0">
              <w:rPr>
                <w:b/>
              </w:rPr>
              <w:t xml:space="preserve"> and provide details) </w:t>
            </w:r>
          </w:p>
          <w:p w14:paraId="37718F92" w14:textId="77777777" w:rsidR="004B09A0" w:rsidRPr="004B09A0" w:rsidRDefault="004B09A0" w:rsidP="00E57A01">
            <w:pPr>
              <w:spacing w:before="120"/>
              <w:rPr>
                <w:b/>
                <w:sz w:val="20"/>
                <w:szCs w:val="20"/>
              </w:rPr>
            </w:pPr>
            <w:r>
              <w:rPr>
                <w:b/>
                <w:sz w:val="20"/>
                <w:szCs w:val="20"/>
              </w:rPr>
              <w:t>Tick below                                                                                                   Family Member details</w:t>
            </w:r>
          </w:p>
        </w:tc>
      </w:tr>
      <w:tr w:rsidR="004B09A0" w14:paraId="2F243AD3" w14:textId="77777777" w:rsidTr="004B09A0">
        <w:tc>
          <w:tcPr>
            <w:tcW w:w="817" w:type="dxa"/>
          </w:tcPr>
          <w:p w14:paraId="2A4A6EC5" w14:textId="77777777" w:rsidR="004B09A0" w:rsidRPr="004B09A0" w:rsidRDefault="004B09A0" w:rsidP="00E57A01">
            <w:pPr>
              <w:spacing w:before="120"/>
              <w:rPr>
                <w:b/>
              </w:rPr>
            </w:pPr>
          </w:p>
        </w:tc>
        <w:tc>
          <w:tcPr>
            <w:tcW w:w="3969" w:type="dxa"/>
          </w:tcPr>
          <w:p w14:paraId="04884F0A" w14:textId="77777777" w:rsidR="004B09A0" w:rsidRPr="004B09A0" w:rsidRDefault="004B09A0" w:rsidP="00E57A01">
            <w:pPr>
              <w:spacing w:before="120"/>
              <w:rPr>
                <w:b/>
              </w:rPr>
            </w:pPr>
            <w:r w:rsidRPr="004B09A0">
              <w:rPr>
                <w:b/>
              </w:rPr>
              <w:t>Heart disease (over 60 years of age)</w:t>
            </w:r>
          </w:p>
        </w:tc>
        <w:tc>
          <w:tcPr>
            <w:tcW w:w="4744" w:type="dxa"/>
          </w:tcPr>
          <w:p w14:paraId="7C4CF371" w14:textId="77777777" w:rsidR="004B09A0" w:rsidRPr="004B09A0" w:rsidRDefault="004B09A0" w:rsidP="00E57A01">
            <w:pPr>
              <w:spacing w:before="120"/>
              <w:rPr>
                <w:b/>
              </w:rPr>
            </w:pPr>
          </w:p>
        </w:tc>
      </w:tr>
      <w:tr w:rsidR="004B09A0" w14:paraId="43AC1246" w14:textId="77777777" w:rsidTr="004B09A0">
        <w:tc>
          <w:tcPr>
            <w:tcW w:w="817" w:type="dxa"/>
          </w:tcPr>
          <w:p w14:paraId="1BF18566" w14:textId="77777777" w:rsidR="004B09A0" w:rsidRPr="004B09A0" w:rsidRDefault="004B09A0" w:rsidP="00E57A01">
            <w:pPr>
              <w:spacing w:before="120"/>
              <w:rPr>
                <w:b/>
              </w:rPr>
            </w:pPr>
          </w:p>
        </w:tc>
        <w:tc>
          <w:tcPr>
            <w:tcW w:w="3969" w:type="dxa"/>
          </w:tcPr>
          <w:p w14:paraId="1B975E3E" w14:textId="77777777" w:rsidR="004B09A0" w:rsidRPr="004B09A0" w:rsidRDefault="004B09A0" w:rsidP="00E57A01">
            <w:pPr>
              <w:spacing w:before="120"/>
              <w:rPr>
                <w:b/>
              </w:rPr>
            </w:pPr>
            <w:r w:rsidRPr="004B09A0">
              <w:rPr>
                <w:b/>
              </w:rPr>
              <w:t>Heart disease (under 60 years of age)</w:t>
            </w:r>
          </w:p>
        </w:tc>
        <w:tc>
          <w:tcPr>
            <w:tcW w:w="4744" w:type="dxa"/>
          </w:tcPr>
          <w:p w14:paraId="19072F3E" w14:textId="77777777" w:rsidR="004B09A0" w:rsidRPr="004B09A0" w:rsidRDefault="004B09A0" w:rsidP="00E57A01">
            <w:pPr>
              <w:spacing w:before="120"/>
              <w:rPr>
                <w:b/>
              </w:rPr>
            </w:pPr>
          </w:p>
        </w:tc>
      </w:tr>
      <w:tr w:rsidR="004B09A0" w14:paraId="2B537CFA" w14:textId="77777777" w:rsidTr="004B09A0">
        <w:tc>
          <w:tcPr>
            <w:tcW w:w="817" w:type="dxa"/>
          </w:tcPr>
          <w:p w14:paraId="3B45DC79" w14:textId="77777777" w:rsidR="004B09A0" w:rsidRPr="004B09A0" w:rsidRDefault="004B09A0" w:rsidP="00E57A01">
            <w:pPr>
              <w:spacing w:before="120"/>
              <w:rPr>
                <w:b/>
              </w:rPr>
            </w:pPr>
          </w:p>
        </w:tc>
        <w:tc>
          <w:tcPr>
            <w:tcW w:w="3969" w:type="dxa"/>
          </w:tcPr>
          <w:p w14:paraId="0227EE05" w14:textId="77777777" w:rsidR="004B09A0" w:rsidRPr="004B09A0" w:rsidRDefault="004B09A0" w:rsidP="00E57A01">
            <w:pPr>
              <w:spacing w:before="120"/>
              <w:rPr>
                <w:b/>
              </w:rPr>
            </w:pPr>
            <w:r w:rsidRPr="004B09A0">
              <w:rPr>
                <w:b/>
              </w:rPr>
              <w:t xml:space="preserve">High blood pressure </w:t>
            </w:r>
          </w:p>
        </w:tc>
        <w:tc>
          <w:tcPr>
            <w:tcW w:w="4744" w:type="dxa"/>
          </w:tcPr>
          <w:p w14:paraId="50E2E40C" w14:textId="77777777" w:rsidR="004B09A0" w:rsidRPr="004B09A0" w:rsidRDefault="004B09A0" w:rsidP="00E57A01">
            <w:pPr>
              <w:spacing w:before="120"/>
              <w:rPr>
                <w:b/>
              </w:rPr>
            </w:pPr>
          </w:p>
        </w:tc>
      </w:tr>
      <w:tr w:rsidR="004B09A0" w14:paraId="2748E63D" w14:textId="77777777" w:rsidTr="004B09A0">
        <w:tc>
          <w:tcPr>
            <w:tcW w:w="817" w:type="dxa"/>
          </w:tcPr>
          <w:p w14:paraId="3CEE3A6B" w14:textId="77777777" w:rsidR="004B09A0" w:rsidRPr="004B09A0" w:rsidRDefault="004B09A0" w:rsidP="00E57A01">
            <w:pPr>
              <w:spacing w:before="120"/>
              <w:rPr>
                <w:b/>
              </w:rPr>
            </w:pPr>
          </w:p>
        </w:tc>
        <w:tc>
          <w:tcPr>
            <w:tcW w:w="3969" w:type="dxa"/>
          </w:tcPr>
          <w:p w14:paraId="1A43EC2C" w14:textId="77777777" w:rsidR="004B09A0" w:rsidRPr="004B09A0" w:rsidRDefault="004B09A0" w:rsidP="00E57A01">
            <w:pPr>
              <w:spacing w:before="120"/>
              <w:rPr>
                <w:b/>
              </w:rPr>
            </w:pPr>
            <w:r w:rsidRPr="004B09A0">
              <w:rPr>
                <w:b/>
              </w:rPr>
              <w:t xml:space="preserve">Stroke </w:t>
            </w:r>
          </w:p>
        </w:tc>
        <w:tc>
          <w:tcPr>
            <w:tcW w:w="4744" w:type="dxa"/>
          </w:tcPr>
          <w:p w14:paraId="3AC80A88" w14:textId="77777777" w:rsidR="004B09A0" w:rsidRPr="004B09A0" w:rsidRDefault="004B09A0" w:rsidP="00E57A01">
            <w:pPr>
              <w:spacing w:before="120"/>
              <w:rPr>
                <w:b/>
              </w:rPr>
            </w:pPr>
          </w:p>
        </w:tc>
      </w:tr>
      <w:tr w:rsidR="004B09A0" w14:paraId="4E9A3C69" w14:textId="77777777" w:rsidTr="004B09A0">
        <w:tc>
          <w:tcPr>
            <w:tcW w:w="817" w:type="dxa"/>
          </w:tcPr>
          <w:p w14:paraId="32B57C0A" w14:textId="77777777" w:rsidR="004B09A0" w:rsidRPr="004B09A0" w:rsidRDefault="004B09A0" w:rsidP="00E57A01">
            <w:pPr>
              <w:spacing w:before="120"/>
              <w:rPr>
                <w:b/>
              </w:rPr>
            </w:pPr>
          </w:p>
        </w:tc>
        <w:tc>
          <w:tcPr>
            <w:tcW w:w="3969" w:type="dxa"/>
          </w:tcPr>
          <w:p w14:paraId="77646937" w14:textId="77777777" w:rsidR="004B09A0" w:rsidRPr="004B09A0" w:rsidRDefault="004B09A0" w:rsidP="00E57A01">
            <w:pPr>
              <w:spacing w:before="120"/>
              <w:rPr>
                <w:b/>
              </w:rPr>
            </w:pPr>
            <w:r w:rsidRPr="004B09A0">
              <w:rPr>
                <w:b/>
              </w:rPr>
              <w:t>Diabetes</w:t>
            </w:r>
          </w:p>
        </w:tc>
        <w:tc>
          <w:tcPr>
            <w:tcW w:w="4744" w:type="dxa"/>
          </w:tcPr>
          <w:p w14:paraId="62255E29" w14:textId="77777777" w:rsidR="004B09A0" w:rsidRPr="004B09A0" w:rsidRDefault="004B09A0" w:rsidP="00E57A01">
            <w:pPr>
              <w:spacing w:before="120"/>
              <w:rPr>
                <w:b/>
              </w:rPr>
            </w:pPr>
          </w:p>
        </w:tc>
      </w:tr>
      <w:tr w:rsidR="004B09A0" w14:paraId="14FDC8CA" w14:textId="77777777" w:rsidTr="004B09A0">
        <w:tc>
          <w:tcPr>
            <w:tcW w:w="817" w:type="dxa"/>
          </w:tcPr>
          <w:p w14:paraId="0E0C691B" w14:textId="77777777" w:rsidR="004B09A0" w:rsidRPr="004B09A0" w:rsidRDefault="004B09A0" w:rsidP="00E57A01">
            <w:pPr>
              <w:spacing w:before="120"/>
              <w:rPr>
                <w:b/>
              </w:rPr>
            </w:pPr>
          </w:p>
        </w:tc>
        <w:tc>
          <w:tcPr>
            <w:tcW w:w="3969" w:type="dxa"/>
          </w:tcPr>
          <w:p w14:paraId="0D28E5F0" w14:textId="77777777" w:rsidR="004B09A0" w:rsidRPr="004B09A0" w:rsidRDefault="004B09A0" w:rsidP="00E57A01">
            <w:pPr>
              <w:spacing w:before="120"/>
              <w:rPr>
                <w:b/>
              </w:rPr>
            </w:pPr>
            <w:r w:rsidRPr="004B09A0">
              <w:rPr>
                <w:b/>
              </w:rPr>
              <w:t>Asthma</w:t>
            </w:r>
          </w:p>
        </w:tc>
        <w:tc>
          <w:tcPr>
            <w:tcW w:w="4744" w:type="dxa"/>
          </w:tcPr>
          <w:p w14:paraId="7509D358" w14:textId="77777777" w:rsidR="004B09A0" w:rsidRPr="004B09A0" w:rsidRDefault="004B09A0" w:rsidP="00E57A01">
            <w:pPr>
              <w:spacing w:before="120"/>
              <w:rPr>
                <w:b/>
              </w:rPr>
            </w:pPr>
          </w:p>
        </w:tc>
      </w:tr>
      <w:tr w:rsidR="004B09A0" w14:paraId="0B4E76FB" w14:textId="77777777" w:rsidTr="004B09A0">
        <w:tc>
          <w:tcPr>
            <w:tcW w:w="817" w:type="dxa"/>
          </w:tcPr>
          <w:p w14:paraId="670C9D8F" w14:textId="77777777" w:rsidR="004B09A0" w:rsidRPr="004B09A0" w:rsidRDefault="004B09A0" w:rsidP="00E57A01">
            <w:pPr>
              <w:spacing w:before="120"/>
              <w:rPr>
                <w:b/>
              </w:rPr>
            </w:pPr>
          </w:p>
        </w:tc>
        <w:tc>
          <w:tcPr>
            <w:tcW w:w="3969" w:type="dxa"/>
          </w:tcPr>
          <w:p w14:paraId="6A056F48" w14:textId="77777777" w:rsidR="004B09A0" w:rsidRPr="004B09A0" w:rsidRDefault="004B09A0" w:rsidP="00E57A01">
            <w:pPr>
              <w:spacing w:before="120"/>
              <w:rPr>
                <w:b/>
              </w:rPr>
            </w:pPr>
            <w:r w:rsidRPr="004B09A0">
              <w:rPr>
                <w:b/>
              </w:rPr>
              <w:t>Cancer</w:t>
            </w:r>
          </w:p>
        </w:tc>
        <w:tc>
          <w:tcPr>
            <w:tcW w:w="4744" w:type="dxa"/>
          </w:tcPr>
          <w:p w14:paraId="6D8B126B" w14:textId="77777777" w:rsidR="004B09A0" w:rsidRPr="004B09A0" w:rsidRDefault="004B09A0" w:rsidP="00E57A01">
            <w:pPr>
              <w:spacing w:before="120"/>
              <w:rPr>
                <w:b/>
              </w:rPr>
            </w:pPr>
          </w:p>
        </w:tc>
      </w:tr>
      <w:tr w:rsidR="004B09A0" w14:paraId="76EB8AD5" w14:textId="77777777" w:rsidTr="004B09A0">
        <w:tc>
          <w:tcPr>
            <w:tcW w:w="817" w:type="dxa"/>
          </w:tcPr>
          <w:p w14:paraId="5C372212" w14:textId="77777777" w:rsidR="004B09A0" w:rsidRPr="004B09A0" w:rsidRDefault="004B09A0" w:rsidP="00E57A01">
            <w:pPr>
              <w:spacing w:before="120"/>
              <w:rPr>
                <w:b/>
              </w:rPr>
            </w:pPr>
          </w:p>
        </w:tc>
        <w:tc>
          <w:tcPr>
            <w:tcW w:w="3969" w:type="dxa"/>
          </w:tcPr>
          <w:p w14:paraId="4A22F0CB" w14:textId="77777777" w:rsidR="004B09A0" w:rsidRPr="004B09A0" w:rsidRDefault="004B09A0" w:rsidP="00E57A01">
            <w:pPr>
              <w:spacing w:before="120"/>
              <w:rPr>
                <w:b/>
              </w:rPr>
            </w:pPr>
            <w:r w:rsidRPr="004B09A0">
              <w:rPr>
                <w:b/>
              </w:rPr>
              <w:t xml:space="preserve">Depression/ Mental Health illness </w:t>
            </w:r>
          </w:p>
        </w:tc>
        <w:tc>
          <w:tcPr>
            <w:tcW w:w="4744" w:type="dxa"/>
          </w:tcPr>
          <w:p w14:paraId="397C76EF" w14:textId="77777777" w:rsidR="004B09A0" w:rsidRPr="004B09A0" w:rsidRDefault="004B09A0" w:rsidP="00E57A01">
            <w:pPr>
              <w:spacing w:before="120"/>
              <w:rPr>
                <w:b/>
              </w:rPr>
            </w:pPr>
          </w:p>
        </w:tc>
      </w:tr>
      <w:tr w:rsidR="004B09A0" w14:paraId="035A1715" w14:textId="77777777" w:rsidTr="004B09A0">
        <w:tc>
          <w:tcPr>
            <w:tcW w:w="817" w:type="dxa"/>
          </w:tcPr>
          <w:p w14:paraId="453A0FAE" w14:textId="77777777" w:rsidR="004B09A0" w:rsidRPr="004B09A0" w:rsidRDefault="004B09A0" w:rsidP="00E57A01">
            <w:pPr>
              <w:spacing w:before="120"/>
              <w:rPr>
                <w:b/>
              </w:rPr>
            </w:pPr>
          </w:p>
        </w:tc>
        <w:tc>
          <w:tcPr>
            <w:tcW w:w="3969" w:type="dxa"/>
          </w:tcPr>
          <w:p w14:paraId="5F785B41" w14:textId="77777777" w:rsidR="004B09A0" w:rsidRPr="004B09A0" w:rsidRDefault="004B09A0" w:rsidP="00E57A01">
            <w:pPr>
              <w:spacing w:before="120"/>
              <w:rPr>
                <w:b/>
              </w:rPr>
            </w:pPr>
            <w:r w:rsidRPr="004B09A0">
              <w:rPr>
                <w:b/>
              </w:rPr>
              <w:t>Any other important family illness</w:t>
            </w:r>
          </w:p>
        </w:tc>
        <w:tc>
          <w:tcPr>
            <w:tcW w:w="4744" w:type="dxa"/>
          </w:tcPr>
          <w:p w14:paraId="2751ACAC" w14:textId="77777777" w:rsidR="004B09A0" w:rsidRPr="004B09A0" w:rsidRDefault="004B09A0" w:rsidP="00E57A01">
            <w:pPr>
              <w:spacing w:before="120"/>
              <w:rPr>
                <w:b/>
              </w:rPr>
            </w:pPr>
          </w:p>
        </w:tc>
      </w:tr>
    </w:tbl>
    <w:p w14:paraId="323436E1" w14:textId="77777777" w:rsidR="007139EE" w:rsidRDefault="007139EE" w:rsidP="00E57A01">
      <w:pPr>
        <w:spacing w:before="120"/>
        <w:rPr>
          <w:b/>
          <w:i/>
          <w:sz w:val="20"/>
          <w:szCs w:val="20"/>
        </w:rPr>
      </w:pPr>
    </w:p>
    <w:p w14:paraId="182A1CB3" w14:textId="77777777" w:rsidR="0087282C" w:rsidRDefault="0087282C" w:rsidP="0087282C">
      <w:pPr>
        <w:pStyle w:val="Heading1"/>
        <w:jc w:val="left"/>
        <w:rPr>
          <w:i/>
          <w:u w:val="single"/>
        </w:rPr>
      </w:pPr>
      <w:r w:rsidRPr="0087282C">
        <w:rPr>
          <w:i/>
          <w:u w:val="single"/>
        </w:rPr>
        <w:t>Other information</w:t>
      </w:r>
    </w:p>
    <w:p w14:paraId="229BB308" w14:textId="77777777" w:rsidR="0087282C" w:rsidRDefault="0087282C" w:rsidP="0087282C">
      <w:pPr>
        <w:rPr>
          <w:b/>
        </w:rPr>
      </w:pPr>
    </w:p>
    <w:tbl>
      <w:tblPr>
        <w:tblStyle w:val="TableGrid"/>
        <w:tblW w:w="0" w:type="auto"/>
        <w:tblLook w:val="04A0" w:firstRow="1" w:lastRow="0" w:firstColumn="1" w:lastColumn="0" w:noHBand="0" w:noVBand="1"/>
      </w:tblPr>
      <w:tblGrid>
        <w:gridCol w:w="4786"/>
        <w:gridCol w:w="2126"/>
        <w:gridCol w:w="709"/>
        <w:gridCol w:w="567"/>
        <w:gridCol w:w="709"/>
        <w:gridCol w:w="633"/>
      </w:tblGrid>
      <w:tr w:rsidR="0068255F" w14:paraId="74A687EC" w14:textId="77777777" w:rsidTr="0068255F">
        <w:tc>
          <w:tcPr>
            <w:tcW w:w="6912" w:type="dxa"/>
            <w:gridSpan w:val="2"/>
          </w:tcPr>
          <w:p w14:paraId="4A2FEFA1" w14:textId="77777777" w:rsidR="0068255F" w:rsidRDefault="0068255F" w:rsidP="0087282C">
            <w:pPr>
              <w:rPr>
                <w:b/>
              </w:rPr>
            </w:pPr>
            <w:r w:rsidRPr="0087282C">
              <w:t>Is your child home-schooled?</w:t>
            </w:r>
            <w:r>
              <w:t xml:space="preserve">               </w:t>
            </w:r>
          </w:p>
        </w:tc>
        <w:tc>
          <w:tcPr>
            <w:tcW w:w="709" w:type="dxa"/>
          </w:tcPr>
          <w:p w14:paraId="2C08D665" w14:textId="77777777" w:rsidR="0068255F" w:rsidRDefault="0068255F" w:rsidP="0087282C">
            <w:pPr>
              <w:rPr>
                <w:b/>
              </w:rPr>
            </w:pPr>
            <w:r>
              <w:t>YES</w:t>
            </w:r>
          </w:p>
        </w:tc>
        <w:tc>
          <w:tcPr>
            <w:tcW w:w="567" w:type="dxa"/>
          </w:tcPr>
          <w:p w14:paraId="6A15B189" w14:textId="77777777" w:rsidR="0068255F" w:rsidRDefault="0068255F" w:rsidP="0087282C">
            <w:pPr>
              <w:rPr>
                <w:b/>
              </w:rPr>
            </w:pPr>
          </w:p>
        </w:tc>
        <w:tc>
          <w:tcPr>
            <w:tcW w:w="709" w:type="dxa"/>
          </w:tcPr>
          <w:p w14:paraId="5D48D499" w14:textId="77777777" w:rsidR="0068255F" w:rsidRDefault="0068255F" w:rsidP="0087282C">
            <w:pPr>
              <w:rPr>
                <w:b/>
              </w:rPr>
            </w:pPr>
            <w:r>
              <w:t>NO</w:t>
            </w:r>
          </w:p>
        </w:tc>
        <w:tc>
          <w:tcPr>
            <w:tcW w:w="633" w:type="dxa"/>
          </w:tcPr>
          <w:p w14:paraId="4E10C6C6" w14:textId="77777777" w:rsidR="0068255F" w:rsidRDefault="0068255F" w:rsidP="0087282C">
            <w:pPr>
              <w:rPr>
                <w:b/>
              </w:rPr>
            </w:pPr>
          </w:p>
        </w:tc>
      </w:tr>
      <w:tr w:rsidR="0068255F" w14:paraId="7FBF30CE" w14:textId="77777777" w:rsidTr="0068255F">
        <w:tc>
          <w:tcPr>
            <w:tcW w:w="4786" w:type="dxa"/>
          </w:tcPr>
          <w:p w14:paraId="33B95B73" w14:textId="77777777" w:rsidR="0068255F" w:rsidRDefault="0068255F" w:rsidP="0087282C">
            <w:r>
              <w:t xml:space="preserve">Name of Child’s Current School   </w:t>
            </w:r>
          </w:p>
          <w:p w14:paraId="68F62836" w14:textId="77777777" w:rsidR="004804A0" w:rsidRDefault="004804A0" w:rsidP="0087282C"/>
          <w:p w14:paraId="46718CDD" w14:textId="77777777" w:rsidR="004804A0" w:rsidRDefault="004804A0" w:rsidP="0087282C"/>
          <w:p w14:paraId="0D35CDAF" w14:textId="77777777" w:rsidR="004804A0" w:rsidRDefault="004804A0" w:rsidP="0087282C"/>
          <w:p w14:paraId="64206C6B" w14:textId="77777777" w:rsidR="004804A0" w:rsidRDefault="004804A0" w:rsidP="0087282C"/>
          <w:p w14:paraId="4AEC2767" w14:textId="77777777" w:rsidR="004804A0" w:rsidRDefault="004804A0" w:rsidP="0087282C"/>
          <w:p w14:paraId="60B06EC9" w14:textId="77777777" w:rsidR="004804A0" w:rsidRDefault="004804A0" w:rsidP="0087282C"/>
          <w:p w14:paraId="6B970316" w14:textId="77777777" w:rsidR="004804A0" w:rsidRDefault="004804A0" w:rsidP="0087282C"/>
          <w:p w14:paraId="1B5E5CAE" w14:textId="77777777" w:rsidR="004804A0" w:rsidRDefault="004804A0" w:rsidP="0087282C">
            <w:pPr>
              <w:rPr>
                <w:b/>
              </w:rPr>
            </w:pPr>
          </w:p>
        </w:tc>
        <w:tc>
          <w:tcPr>
            <w:tcW w:w="4744" w:type="dxa"/>
            <w:gridSpan w:val="5"/>
          </w:tcPr>
          <w:p w14:paraId="0E163217" w14:textId="77777777" w:rsidR="0068255F" w:rsidRDefault="0068255F" w:rsidP="0087282C">
            <w:pPr>
              <w:rPr>
                <w:b/>
              </w:rPr>
            </w:pPr>
            <w:r>
              <w:t>Name of previous schools (if any)</w:t>
            </w:r>
          </w:p>
          <w:p w14:paraId="048C5CA6" w14:textId="77777777" w:rsidR="0068255F" w:rsidRDefault="0068255F" w:rsidP="0087282C">
            <w:pPr>
              <w:rPr>
                <w:b/>
              </w:rPr>
            </w:pPr>
          </w:p>
          <w:p w14:paraId="17CAF9F0" w14:textId="77777777" w:rsidR="0068255F" w:rsidRDefault="0068255F" w:rsidP="0087282C">
            <w:pPr>
              <w:rPr>
                <w:b/>
              </w:rPr>
            </w:pPr>
          </w:p>
          <w:p w14:paraId="60E3376A" w14:textId="77777777" w:rsidR="0068255F" w:rsidRDefault="0068255F" w:rsidP="0087282C">
            <w:pPr>
              <w:rPr>
                <w:b/>
              </w:rPr>
            </w:pPr>
          </w:p>
          <w:p w14:paraId="07D1C570" w14:textId="77777777" w:rsidR="0068255F" w:rsidRDefault="0068255F" w:rsidP="0087282C">
            <w:pPr>
              <w:rPr>
                <w:b/>
              </w:rPr>
            </w:pPr>
          </w:p>
          <w:p w14:paraId="15900AB2" w14:textId="77777777" w:rsidR="0068255F" w:rsidRDefault="0068255F" w:rsidP="0087282C">
            <w:pPr>
              <w:rPr>
                <w:b/>
              </w:rPr>
            </w:pPr>
          </w:p>
          <w:p w14:paraId="51F6FA32" w14:textId="77777777" w:rsidR="0068255F" w:rsidRDefault="0068255F" w:rsidP="0087282C">
            <w:pPr>
              <w:rPr>
                <w:b/>
              </w:rPr>
            </w:pPr>
          </w:p>
          <w:p w14:paraId="0AE93E76" w14:textId="77777777" w:rsidR="0068255F" w:rsidRDefault="0068255F" w:rsidP="0087282C">
            <w:pPr>
              <w:rPr>
                <w:b/>
              </w:rPr>
            </w:pPr>
          </w:p>
          <w:p w14:paraId="310DF6BB" w14:textId="77777777" w:rsidR="0068255F" w:rsidRDefault="0068255F" w:rsidP="0087282C">
            <w:pPr>
              <w:rPr>
                <w:b/>
              </w:rPr>
            </w:pPr>
          </w:p>
        </w:tc>
      </w:tr>
      <w:tr w:rsidR="0068255F" w14:paraId="2C7E5D57" w14:textId="77777777" w:rsidTr="0068255F">
        <w:tc>
          <w:tcPr>
            <w:tcW w:w="4786" w:type="dxa"/>
          </w:tcPr>
          <w:p w14:paraId="64C05CF9" w14:textId="77777777" w:rsidR="0068255F" w:rsidRDefault="0068255F" w:rsidP="0087282C">
            <w:r>
              <w:t>Name of Health Visitor/ School Nurse (if known)</w:t>
            </w:r>
          </w:p>
          <w:p w14:paraId="42BBAC53" w14:textId="77777777" w:rsidR="004804A0" w:rsidRDefault="004804A0" w:rsidP="0087282C"/>
          <w:p w14:paraId="34CECD43" w14:textId="77777777" w:rsidR="004804A0" w:rsidRDefault="004804A0" w:rsidP="0087282C"/>
          <w:p w14:paraId="7CA54666" w14:textId="77777777" w:rsidR="004804A0" w:rsidRDefault="004804A0" w:rsidP="0087282C"/>
          <w:p w14:paraId="6B8AA6B2" w14:textId="77777777" w:rsidR="004804A0" w:rsidRDefault="004804A0" w:rsidP="0087282C"/>
          <w:p w14:paraId="4129ED61" w14:textId="77777777" w:rsidR="004804A0" w:rsidRDefault="004804A0" w:rsidP="0087282C"/>
        </w:tc>
        <w:tc>
          <w:tcPr>
            <w:tcW w:w="4744" w:type="dxa"/>
            <w:gridSpan w:val="5"/>
          </w:tcPr>
          <w:p w14:paraId="00847FAE" w14:textId="77777777" w:rsidR="0068255F" w:rsidRDefault="0068255F" w:rsidP="0087282C"/>
          <w:p w14:paraId="7622D6BA" w14:textId="77777777" w:rsidR="004B09A0" w:rsidRDefault="004B09A0" w:rsidP="0087282C"/>
          <w:p w14:paraId="31949755" w14:textId="77777777" w:rsidR="004B09A0" w:rsidRDefault="004B09A0" w:rsidP="0087282C"/>
        </w:tc>
      </w:tr>
      <w:tr w:rsidR="0068255F" w14:paraId="1B6B598D" w14:textId="77777777" w:rsidTr="0068255F">
        <w:tc>
          <w:tcPr>
            <w:tcW w:w="4786" w:type="dxa"/>
          </w:tcPr>
          <w:p w14:paraId="06CF94B2" w14:textId="77777777" w:rsidR="0068255F" w:rsidRDefault="004804A0" w:rsidP="004804A0">
            <w:r>
              <w:lastRenderedPageBreak/>
              <w:t>Is this</w:t>
            </w:r>
            <w:r w:rsidR="0068255F">
              <w:t xml:space="preserve"> child </w:t>
            </w:r>
            <w:r>
              <w:t xml:space="preserve">(or have they </w:t>
            </w:r>
            <w:r w:rsidR="0068255F">
              <w:t>ever</w:t>
            </w:r>
            <w:r>
              <w:t xml:space="preserve"> have</w:t>
            </w:r>
            <w:r w:rsidR="0068255F">
              <w:t xml:space="preserve"> been</w:t>
            </w:r>
            <w:r>
              <w:t>)</w:t>
            </w:r>
            <w:r w:rsidR="0068255F">
              <w:t xml:space="preserve"> subject of a Child Protection Plan?  </w:t>
            </w:r>
          </w:p>
        </w:tc>
        <w:tc>
          <w:tcPr>
            <w:tcW w:w="4744" w:type="dxa"/>
            <w:gridSpan w:val="5"/>
          </w:tcPr>
          <w:p w14:paraId="64882C15" w14:textId="77777777" w:rsidR="0068255F" w:rsidRDefault="0068255F" w:rsidP="0068255F">
            <w:r>
              <w:t>YES   /   NO</w:t>
            </w:r>
          </w:p>
          <w:p w14:paraId="570FFD0A" w14:textId="77777777" w:rsidR="0068255F" w:rsidRDefault="0068255F" w:rsidP="004804A0"/>
        </w:tc>
      </w:tr>
      <w:tr w:rsidR="004804A0" w14:paraId="07C76E86" w14:textId="77777777" w:rsidTr="00AF76BA">
        <w:tc>
          <w:tcPr>
            <w:tcW w:w="9530" w:type="dxa"/>
            <w:gridSpan w:val="6"/>
          </w:tcPr>
          <w:p w14:paraId="005745CD" w14:textId="77777777" w:rsidR="004804A0" w:rsidRDefault="004804A0" w:rsidP="0068255F">
            <w:r>
              <w:t>If yes, please provide more details:</w:t>
            </w:r>
          </w:p>
          <w:p w14:paraId="2F1D7934" w14:textId="77777777" w:rsidR="004804A0" w:rsidRDefault="004804A0" w:rsidP="0068255F"/>
          <w:p w14:paraId="18BF8E6B" w14:textId="77777777" w:rsidR="004804A0" w:rsidRDefault="004804A0" w:rsidP="0068255F"/>
        </w:tc>
      </w:tr>
      <w:tr w:rsidR="004804A0" w14:paraId="590CD238" w14:textId="77777777" w:rsidTr="0068255F">
        <w:tc>
          <w:tcPr>
            <w:tcW w:w="4786" w:type="dxa"/>
          </w:tcPr>
          <w:p w14:paraId="08E7C162" w14:textId="77777777" w:rsidR="004804A0" w:rsidRDefault="004804A0" w:rsidP="00F678F8">
            <w:r>
              <w:t xml:space="preserve">Is this child (or ever has been) a “Looked After” child (in Foster Care or in a Children’s Home?)  </w:t>
            </w:r>
          </w:p>
        </w:tc>
        <w:tc>
          <w:tcPr>
            <w:tcW w:w="4744" w:type="dxa"/>
            <w:gridSpan w:val="5"/>
          </w:tcPr>
          <w:p w14:paraId="3DF270A4" w14:textId="77777777" w:rsidR="004804A0" w:rsidRDefault="004804A0" w:rsidP="00F678F8">
            <w:r>
              <w:t xml:space="preserve"> YES  /  NO</w:t>
            </w:r>
          </w:p>
          <w:p w14:paraId="18D82B95" w14:textId="77777777" w:rsidR="004804A0" w:rsidRDefault="004804A0" w:rsidP="00F678F8"/>
          <w:p w14:paraId="380CAB1A" w14:textId="77777777" w:rsidR="004804A0" w:rsidRDefault="004804A0" w:rsidP="00F678F8"/>
        </w:tc>
      </w:tr>
      <w:tr w:rsidR="004804A0" w14:paraId="1BBDB4E4" w14:textId="77777777" w:rsidTr="00253FFE">
        <w:tc>
          <w:tcPr>
            <w:tcW w:w="9530" w:type="dxa"/>
            <w:gridSpan w:val="6"/>
          </w:tcPr>
          <w:p w14:paraId="5BE99D03" w14:textId="77777777" w:rsidR="004804A0" w:rsidRDefault="004804A0" w:rsidP="004804A0">
            <w:r>
              <w:t>If yes, please provide more details:</w:t>
            </w:r>
          </w:p>
          <w:p w14:paraId="2C3960CC" w14:textId="77777777" w:rsidR="004804A0" w:rsidRDefault="004804A0" w:rsidP="0068255F"/>
          <w:p w14:paraId="30432A62" w14:textId="77777777" w:rsidR="004804A0" w:rsidRDefault="004804A0" w:rsidP="0068255F"/>
        </w:tc>
      </w:tr>
      <w:tr w:rsidR="004804A0" w14:paraId="413B2FC6" w14:textId="77777777" w:rsidTr="0068255F">
        <w:tc>
          <w:tcPr>
            <w:tcW w:w="4786" w:type="dxa"/>
          </w:tcPr>
          <w:p w14:paraId="57D146A6" w14:textId="77777777" w:rsidR="004804A0" w:rsidRDefault="004804A0" w:rsidP="007968B0">
            <w:r>
              <w:t xml:space="preserve">Has your child ever been allocated a social worker or FNP?   </w:t>
            </w:r>
          </w:p>
        </w:tc>
        <w:tc>
          <w:tcPr>
            <w:tcW w:w="4744" w:type="dxa"/>
            <w:gridSpan w:val="5"/>
          </w:tcPr>
          <w:p w14:paraId="12903483" w14:textId="77777777" w:rsidR="004804A0" w:rsidRDefault="004804A0" w:rsidP="007968B0">
            <w:r>
              <w:t>YES  /  NO</w:t>
            </w:r>
          </w:p>
        </w:tc>
      </w:tr>
      <w:tr w:rsidR="004804A0" w14:paraId="425B6AD2" w14:textId="77777777" w:rsidTr="00496471">
        <w:tc>
          <w:tcPr>
            <w:tcW w:w="9530" w:type="dxa"/>
            <w:gridSpan w:val="6"/>
          </w:tcPr>
          <w:p w14:paraId="16A4A2E3" w14:textId="77777777" w:rsidR="004804A0" w:rsidRDefault="004804A0" w:rsidP="004804A0">
            <w:r>
              <w:t>If yes, please provide more details including dates  &amp; name of social worker if known</w:t>
            </w:r>
          </w:p>
          <w:p w14:paraId="45099DC7" w14:textId="77777777" w:rsidR="004804A0" w:rsidRDefault="004804A0" w:rsidP="0068255F"/>
          <w:p w14:paraId="1CF6C7CB" w14:textId="77777777" w:rsidR="004804A0" w:rsidRDefault="004804A0" w:rsidP="0068255F"/>
        </w:tc>
      </w:tr>
    </w:tbl>
    <w:p w14:paraId="481DDD58" w14:textId="77777777" w:rsidR="0068255F" w:rsidRDefault="0068255F" w:rsidP="0087282C">
      <w:pPr>
        <w:rPr>
          <w:b/>
        </w:rPr>
      </w:pPr>
    </w:p>
    <w:tbl>
      <w:tblPr>
        <w:tblStyle w:val="TableGrid"/>
        <w:tblW w:w="0" w:type="auto"/>
        <w:tblLook w:val="04A0" w:firstRow="1" w:lastRow="0" w:firstColumn="1" w:lastColumn="0" w:noHBand="0" w:noVBand="1"/>
      </w:tblPr>
      <w:tblGrid>
        <w:gridCol w:w="4765"/>
        <w:gridCol w:w="4765"/>
      </w:tblGrid>
      <w:tr w:rsidR="00D83DBB" w14:paraId="0559B130" w14:textId="77777777" w:rsidTr="0030519D">
        <w:tc>
          <w:tcPr>
            <w:tcW w:w="9530" w:type="dxa"/>
            <w:gridSpan w:val="2"/>
          </w:tcPr>
          <w:p w14:paraId="3CC157C1" w14:textId="77777777" w:rsidR="00D83DBB" w:rsidRDefault="00D83DBB" w:rsidP="0087282C">
            <w:r>
              <w:t>Please detail any special need’s your child may have so the Practice can ensure they are identified and accommodated by taking the appropriate action. Please state below.</w:t>
            </w:r>
          </w:p>
          <w:p w14:paraId="60505855" w14:textId="77777777" w:rsidR="00D83DBB" w:rsidRDefault="00D83DBB" w:rsidP="0087282C"/>
        </w:tc>
      </w:tr>
      <w:tr w:rsidR="00D83DBB" w14:paraId="6468BF43" w14:textId="77777777" w:rsidTr="00D83DBB">
        <w:tc>
          <w:tcPr>
            <w:tcW w:w="4765" w:type="dxa"/>
          </w:tcPr>
          <w:p w14:paraId="5CEF3F06" w14:textId="77777777" w:rsidR="00D83DBB" w:rsidRDefault="00D83DBB" w:rsidP="0087282C">
            <w:r>
              <w:t xml:space="preserve">Please state any sensory impairment your child has i.e. visual, hearing, sight </w:t>
            </w:r>
          </w:p>
        </w:tc>
        <w:tc>
          <w:tcPr>
            <w:tcW w:w="4765" w:type="dxa"/>
          </w:tcPr>
          <w:p w14:paraId="6151B90C" w14:textId="77777777" w:rsidR="00D83DBB" w:rsidRDefault="00D83DBB" w:rsidP="0087282C"/>
          <w:p w14:paraId="1734E278" w14:textId="77777777" w:rsidR="00D83DBB" w:rsidRDefault="00D83DBB" w:rsidP="0087282C"/>
          <w:p w14:paraId="62E0D8A7" w14:textId="77777777" w:rsidR="00D83DBB" w:rsidRDefault="00D83DBB" w:rsidP="0087282C"/>
          <w:p w14:paraId="66E46E4F" w14:textId="77777777" w:rsidR="00D83DBB" w:rsidRDefault="00D83DBB" w:rsidP="0087282C"/>
        </w:tc>
      </w:tr>
      <w:tr w:rsidR="00D83DBB" w14:paraId="031F555B" w14:textId="77777777" w:rsidTr="00D83DBB">
        <w:tc>
          <w:tcPr>
            <w:tcW w:w="4765" w:type="dxa"/>
          </w:tcPr>
          <w:p w14:paraId="217E6321" w14:textId="77777777" w:rsidR="00D83DBB" w:rsidRDefault="00D83DBB" w:rsidP="0087282C">
            <w:r>
              <w:t>Please state an</w:t>
            </w:r>
            <w:r w:rsidR="00A61927">
              <w:t>y</w:t>
            </w:r>
            <w:r>
              <w:t xml:space="preserve"> physical disabilities your child has</w:t>
            </w:r>
          </w:p>
          <w:p w14:paraId="08ADB126" w14:textId="77777777" w:rsidR="00D83DBB" w:rsidRDefault="00D83DBB" w:rsidP="0087282C"/>
        </w:tc>
        <w:tc>
          <w:tcPr>
            <w:tcW w:w="4765" w:type="dxa"/>
          </w:tcPr>
          <w:p w14:paraId="0A71AF36" w14:textId="77777777" w:rsidR="00D83DBB" w:rsidRDefault="00D83DBB" w:rsidP="0087282C"/>
          <w:p w14:paraId="465B6B21" w14:textId="77777777" w:rsidR="00D83DBB" w:rsidRDefault="00D83DBB" w:rsidP="0087282C"/>
          <w:p w14:paraId="3C29B9E3" w14:textId="77777777" w:rsidR="00D83DBB" w:rsidRDefault="00D83DBB" w:rsidP="0087282C"/>
          <w:p w14:paraId="27CD1EB2" w14:textId="77777777" w:rsidR="00D83DBB" w:rsidRDefault="00D83DBB" w:rsidP="0087282C"/>
        </w:tc>
      </w:tr>
      <w:tr w:rsidR="00D83DBB" w14:paraId="2E010681" w14:textId="77777777" w:rsidTr="00D83DBB">
        <w:tc>
          <w:tcPr>
            <w:tcW w:w="4765" w:type="dxa"/>
          </w:tcPr>
          <w:p w14:paraId="641A2A7F" w14:textId="77777777" w:rsidR="00D83DBB" w:rsidRDefault="00D83DBB" w:rsidP="0087282C">
            <w:r>
              <w:t>Please state any mental disabilities your child has</w:t>
            </w:r>
          </w:p>
          <w:p w14:paraId="5ADD2AF2" w14:textId="77777777" w:rsidR="00D83DBB" w:rsidRDefault="00D83DBB" w:rsidP="0087282C"/>
        </w:tc>
        <w:tc>
          <w:tcPr>
            <w:tcW w:w="4765" w:type="dxa"/>
          </w:tcPr>
          <w:p w14:paraId="71C56A77" w14:textId="77777777" w:rsidR="00D83DBB" w:rsidRDefault="00D83DBB" w:rsidP="0087282C"/>
          <w:p w14:paraId="3D924E4B" w14:textId="77777777" w:rsidR="00D83DBB" w:rsidRDefault="00D83DBB" w:rsidP="0087282C"/>
          <w:p w14:paraId="30D25EDA" w14:textId="77777777" w:rsidR="00D83DBB" w:rsidRDefault="00D83DBB" w:rsidP="0087282C"/>
          <w:p w14:paraId="118D8F3D" w14:textId="77777777" w:rsidR="00D83DBB" w:rsidRDefault="00D83DBB" w:rsidP="0087282C"/>
          <w:p w14:paraId="7EBCD9EB" w14:textId="77777777" w:rsidR="00D83DBB" w:rsidRDefault="00D83DBB" w:rsidP="0087282C"/>
        </w:tc>
      </w:tr>
      <w:tr w:rsidR="00D83DBB" w14:paraId="0ADD0ABE" w14:textId="77777777" w:rsidTr="00D83DBB">
        <w:tc>
          <w:tcPr>
            <w:tcW w:w="4765" w:type="dxa"/>
          </w:tcPr>
          <w:p w14:paraId="78635FB2" w14:textId="77777777" w:rsidR="00D83DBB" w:rsidRDefault="00D83DBB" w:rsidP="0087282C">
            <w:r>
              <w:t xml:space="preserve">Please state any requirements your child has to  be able to access the surgery </w:t>
            </w:r>
          </w:p>
          <w:p w14:paraId="175B31E4" w14:textId="77777777" w:rsidR="00D83DBB" w:rsidRDefault="00D83DBB" w:rsidP="0087282C"/>
        </w:tc>
        <w:tc>
          <w:tcPr>
            <w:tcW w:w="4765" w:type="dxa"/>
          </w:tcPr>
          <w:p w14:paraId="2095C5FB" w14:textId="77777777" w:rsidR="00D83DBB" w:rsidRDefault="00D83DBB" w:rsidP="0087282C"/>
          <w:p w14:paraId="2CD8F2F8" w14:textId="77777777" w:rsidR="00D83DBB" w:rsidRDefault="00D83DBB" w:rsidP="0087282C"/>
          <w:p w14:paraId="19EDE432" w14:textId="77777777" w:rsidR="00D83DBB" w:rsidRDefault="00D83DBB" w:rsidP="0087282C"/>
          <w:p w14:paraId="56580C4F" w14:textId="77777777" w:rsidR="00D83DBB" w:rsidRDefault="00D83DBB" w:rsidP="0087282C"/>
        </w:tc>
      </w:tr>
      <w:tr w:rsidR="00D83DBB" w14:paraId="47595E04" w14:textId="77777777" w:rsidTr="00D83DBB">
        <w:tc>
          <w:tcPr>
            <w:tcW w:w="4765" w:type="dxa"/>
          </w:tcPr>
          <w:p w14:paraId="5CF1DEE8" w14:textId="77777777" w:rsidR="00D83DBB" w:rsidRDefault="00D83DBB" w:rsidP="0087282C">
            <w:r>
              <w:t>Please state any religious or cultural needs</w:t>
            </w:r>
          </w:p>
        </w:tc>
        <w:tc>
          <w:tcPr>
            <w:tcW w:w="4765" w:type="dxa"/>
          </w:tcPr>
          <w:p w14:paraId="460159D9" w14:textId="77777777" w:rsidR="00D83DBB" w:rsidRDefault="00D83DBB" w:rsidP="0087282C"/>
          <w:p w14:paraId="3CE0C56E" w14:textId="77777777" w:rsidR="00D83DBB" w:rsidRDefault="00D83DBB" w:rsidP="0087282C"/>
          <w:p w14:paraId="1602E082" w14:textId="77777777" w:rsidR="00D83DBB" w:rsidRDefault="00D83DBB" w:rsidP="0087282C"/>
          <w:p w14:paraId="076BA303" w14:textId="77777777" w:rsidR="00D83DBB" w:rsidRDefault="00D83DBB" w:rsidP="0087282C"/>
        </w:tc>
      </w:tr>
      <w:tr w:rsidR="00D83DBB" w14:paraId="4A647C55" w14:textId="77777777" w:rsidTr="00D83DBB">
        <w:tc>
          <w:tcPr>
            <w:tcW w:w="4765" w:type="dxa"/>
          </w:tcPr>
          <w:p w14:paraId="4A789492" w14:textId="77777777" w:rsidR="00D83DBB" w:rsidRDefault="00D83DBB" w:rsidP="0087282C">
            <w:r>
              <w:t>Please state any specific nutritional requirements your child may have</w:t>
            </w:r>
          </w:p>
        </w:tc>
        <w:tc>
          <w:tcPr>
            <w:tcW w:w="4765" w:type="dxa"/>
          </w:tcPr>
          <w:p w14:paraId="0EE88C12" w14:textId="77777777" w:rsidR="00D83DBB" w:rsidRDefault="00D83DBB" w:rsidP="0087282C"/>
          <w:p w14:paraId="0A5238A7" w14:textId="77777777" w:rsidR="00D83DBB" w:rsidRDefault="00D83DBB" w:rsidP="0087282C"/>
          <w:p w14:paraId="0F54154B" w14:textId="77777777" w:rsidR="00D83DBB" w:rsidRDefault="00D83DBB" w:rsidP="0087282C"/>
          <w:p w14:paraId="27C1A1AF" w14:textId="77777777" w:rsidR="00D83DBB" w:rsidRDefault="00D83DBB" w:rsidP="0087282C"/>
        </w:tc>
      </w:tr>
    </w:tbl>
    <w:p w14:paraId="0C02A6D8" w14:textId="77777777" w:rsidR="00D83DBB" w:rsidRPr="0087282C" w:rsidRDefault="00D83DBB" w:rsidP="0087282C"/>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82"/>
        <w:gridCol w:w="1319"/>
        <w:gridCol w:w="1294"/>
        <w:gridCol w:w="866"/>
        <w:gridCol w:w="1327"/>
        <w:gridCol w:w="1792"/>
      </w:tblGrid>
      <w:tr w:rsidR="00CB0F75" w:rsidRPr="00DD5AB0" w14:paraId="0604D12A" w14:textId="77777777" w:rsidTr="00CB0F75">
        <w:trPr>
          <w:trHeight w:val="600"/>
        </w:trPr>
        <w:tc>
          <w:tcPr>
            <w:tcW w:w="1560" w:type="dxa"/>
            <w:vMerge w:val="restart"/>
            <w:tcBorders>
              <w:top w:val="single" w:sz="4" w:space="0" w:color="auto"/>
            </w:tcBorders>
            <w:shd w:val="clear" w:color="auto" w:fill="D9D9D9"/>
          </w:tcPr>
          <w:p w14:paraId="5CC75767" w14:textId="77777777" w:rsidR="00CB0F75" w:rsidRDefault="00CB0F75" w:rsidP="00CB0F75">
            <w:pPr>
              <w:jc w:val="center"/>
              <w:rPr>
                <w:rFonts w:cs="Calibri"/>
                <w:b/>
                <w:sz w:val="20"/>
                <w:szCs w:val="20"/>
              </w:rPr>
            </w:pPr>
            <w:r w:rsidRPr="00AE76BA">
              <w:rPr>
                <w:rFonts w:cs="Calibri"/>
                <w:b/>
                <w:sz w:val="20"/>
                <w:szCs w:val="20"/>
              </w:rPr>
              <w:t xml:space="preserve">What immunisations </w:t>
            </w:r>
            <w:r>
              <w:rPr>
                <w:rFonts w:cs="Calibri"/>
                <w:b/>
                <w:sz w:val="20"/>
                <w:szCs w:val="20"/>
              </w:rPr>
              <w:t>has the child received</w:t>
            </w:r>
          </w:p>
          <w:p w14:paraId="6670E754" w14:textId="77777777" w:rsidR="00CB0F75" w:rsidRPr="00AE76BA" w:rsidRDefault="00CB0F75" w:rsidP="00CB0F75">
            <w:pPr>
              <w:jc w:val="center"/>
              <w:rPr>
                <w:rFonts w:cs="Calibri"/>
                <w:b/>
                <w:sz w:val="20"/>
                <w:szCs w:val="20"/>
              </w:rPr>
            </w:pPr>
            <w:r w:rsidRPr="00AE76BA">
              <w:rPr>
                <w:rFonts w:cs="Calibri"/>
                <w:b/>
                <w:sz w:val="20"/>
                <w:szCs w:val="20"/>
              </w:rPr>
              <w:t xml:space="preserve"> (</w:t>
            </w:r>
            <w:r>
              <w:rPr>
                <w:rFonts w:cs="Calibri"/>
                <w:b/>
                <w:sz w:val="20"/>
                <w:szCs w:val="20"/>
              </w:rPr>
              <w:t xml:space="preserve">please </w:t>
            </w:r>
            <w:r w:rsidRPr="00AE76BA">
              <w:rPr>
                <w:rFonts w:cs="Calibri"/>
                <w:b/>
                <w:sz w:val="20"/>
                <w:szCs w:val="20"/>
              </w:rPr>
              <w:t>tick all that apply)</w:t>
            </w:r>
          </w:p>
        </w:tc>
        <w:tc>
          <w:tcPr>
            <w:tcW w:w="1482" w:type="dxa"/>
            <w:tcBorders>
              <w:top w:val="single" w:sz="4" w:space="0" w:color="auto"/>
            </w:tcBorders>
            <w:shd w:val="clear" w:color="auto" w:fill="auto"/>
          </w:tcPr>
          <w:p w14:paraId="14676459" w14:textId="77777777" w:rsidR="00CB0F75" w:rsidRDefault="00CB0F75" w:rsidP="00214585">
            <w:pPr>
              <w:jc w:val="center"/>
              <w:rPr>
                <w:rFonts w:cs="Calibri"/>
                <w:b/>
                <w:sz w:val="20"/>
                <w:szCs w:val="20"/>
              </w:rPr>
            </w:pPr>
            <w:r w:rsidRPr="00DD5AB0">
              <w:rPr>
                <w:rFonts w:cs="Calibri"/>
                <w:b/>
                <w:sz w:val="20"/>
                <w:szCs w:val="20"/>
              </w:rPr>
              <w:t>Measles</w:t>
            </w:r>
          </w:p>
          <w:p w14:paraId="5D817436" w14:textId="77777777" w:rsidR="00CB0F75" w:rsidRDefault="00CB0F75" w:rsidP="00214585">
            <w:pPr>
              <w:jc w:val="center"/>
              <w:rPr>
                <w:rFonts w:cs="Calibri"/>
                <w:b/>
                <w:sz w:val="20"/>
                <w:szCs w:val="20"/>
              </w:rPr>
            </w:pPr>
          </w:p>
          <w:p w14:paraId="4A541934" w14:textId="77777777" w:rsidR="00CB0F75" w:rsidRPr="00DD5AB0" w:rsidRDefault="00CB0F75" w:rsidP="00214585">
            <w:pPr>
              <w:jc w:val="center"/>
              <w:rPr>
                <w:rFonts w:cs="Calibri"/>
                <w:b/>
                <w:sz w:val="20"/>
                <w:szCs w:val="20"/>
              </w:rPr>
            </w:pPr>
          </w:p>
        </w:tc>
        <w:tc>
          <w:tcPr>
            <w:tcW w:w="1319" w:type="dxa"/>
            <w:tcBorders>
              <w:top w:val="single" w:sz="4" w:space="0" w:color="auto"/>
            </w:tcBorders>
            <w:shd w:val="clear" w:color="auto" w:fill="auto"/>
          </w:tcPr>
          <w:p w14:paraId="1757B4B6" w14:textId="77777777" w:rsidR="00CB0F75" w:rsidRDefault="00CB0F75" w:rsidP="00214585">
            <w:pPr>
              <w:jc w:val="center"/>
              <w:rPr>
                <w:rFonts w:cs="Calibri"/>
                <w:b/>
                <w:sz w:val="20"/>
                <w:szCs w:val="20"/>
              </w:rPr>
            </w:pPr>
            <w:r w:rsidRPr="00DD5AB0">
              <w:rPr>
                <w:rFonts w:cs="Calibri"/>
                <w:b/>
                <w:sz w:val="20"/>
                <w:szCs w:val="20"/>
              </w:rPr>
              <w:t xml:space="preserve">German </w:t>
            </w:r>
          </w:p>
          <w:p w14:paraId="1ABC7546" w14:textId="77777777" w:rsidR="00CB0F75" w:rsidRPr="00DD5AB0" w:rsidRDefault="00CB0F75" w:rsidP="00214585">
            <w:pPr>
              <w:jc w:val="center"/>
              <w:rPr>
                <w:rFonts w:cs="Calibri"/>
                <w:b/>
                <w:sz w:val="20"/>
                <w:szCs w:val="20"/>
              </w:rPr>
            </w:pPr>
            <w:r w:rsidRPr="00DD5AB0">
              <w:rPr>
                <w:rFonts w:cs="Calibri"/>
                <w:b/>
                <w:sz w:val="20"/>
                <w:szCs w:val="20"/>
              </w:rPr>
              <w:t>Measles</w:t>
            </w:r>
          </w:p>
        </w:tc>
        <w:tc>
          <w:tcPr>
            <w:tcW w:w="1294" w:type="dxa"/>
            <w:tcBorders>
              <w:top w:val="single" w:sz="4" w:space="0" w:color="auto"/>
            </w:tcBorders>
            <w:shd w:val="clear" w:color="auto" w:fill="auto"/>
          </w:tcPr>
          <w:p w14:paraId="4AEBB906" w14:textId="77777777" w:rsidR="00CB0F75" w:rsidRPr="00DD5AB0" w:rsidRDefault="00CB0F75" w:rsidP="00214585">
            <w:pPr>
              <w:jc w:val="center"/>
              <w:rPr>
                <w:rFonts w:cs="Calibri"/>
                <w:b/>
                <w:sz w:val="20"/>
                <w:szCs w:val="20"/>
              </w:rPr>
            </w:pPr>
            <w:r w:rsidRPr="00DD5AB0">
              <w:rPr>
                <w:rFonts w:cs="Calibri"/>
                <w:b/>
                <w:sz w:val="20"/>
                <w:szCs w:val="20"/>
              </w:rPr>
              <w:t>Diphtheria</w:t>
            </w:r>
          </w:p>
        </w:tc>
        <w:tc>
          <w:tcPr>
            <w:tcW w:w="866" w:type="dxa"/>
            <w:tcBorders>
              <w:top w:val="single" w:sz="4" w:space="0" w:color="auto"/>
            </w:tcBorders>
            <w:shd w:val="clear" w:color="auto" w:fill="auto"/>
          </w:tcPr>
          <w:p w14:paraId="5025F6AB" w14:textId="77777777" w:rsidR="00CB0F75" w:rsidRPr="00DD5AB0" w:rsidRDefault="00CB0F75" w:rsidP="00214585">
            <w:pPr>
              <w:jc w:val="center"/>
              <w:rPr>
                <w:rFonts w:cs="Calibri"/>
                <w:b/>
                <w:sz w:val="20"/>
                <w:szCs w:val="20"/>
              </w:rPr>
            </w:pPr>
            <w:r w:rsidRPr="00DD5AB0">
              <w:rPr>
                <w:rFonts w:cs="Calibri"/>
                <w:b/>
                <w:sz w:val="20"/>
                <w:szCs w:val="20"/>
              </w:rPr>
              <w:t>Tetanus</w:t>
            </w:r>
          </w:p>
        </w:tc>
        <w:tc>
          <w:tcPr>
            <w:tcW w:w="1327" w:type="dxa"/>
            <w:tcBorders>
              <w:top w:val="single" w:sz="4" w:space="0" w:color="auto"/>
            </w:tcBorders>
            <w:shd w:val="clear" w:color="auto" w:fill="auto"/>
          </w:tcPr>
          <w:p w14:paraId="5B74CFA4" w14:textId="77777777" w:rsidR="00CB0F75" w:rsidRPr="00DD5AB0" w:rsidRDefault="00CB0F75" w:rsidP="00214585">
            <w:pPr>
              <w:jc w:val="center"/>
              <w:rPr>
                <w:rFonts w:cs="Calibri"/>
                <w:b/>
                <w:sz w:val="20"/>
                <w:szCs w:val="20"/>
              </w:rPr>
            </w:pPr>
            <w:r w:rsidRPr="00DD5AB0">
              <w:rPr>
                <w:rFonts w:cs="Calibri"/>
                <w:b/>
                <w:sz w:val="20"/>
                <w:szCs w:val="20"/>
              </w:rPr>
              <w:t>Polio</w:t>
            </w:r>
          </w:p>
        </w:tc>
        <w:tc>
          <w:tcPr>
            <w:tcW w:w="1792" w:type="dxa"/>
            <w:tcBorders>
              <w:top w:val="single" w:sz="4" w:space="0" w:color="auto"/>
            </w:tcBorders>
            <w:shd w:val="clear" w:color="auto" w:fill="auto"/>
          </w:tcPr>
          <w:p w14:paraId="2B4EB865" w14:textId="77777777" w:rsidR="00CB0F75" w:rsidRPr="00DD5AB0" w:rsidRDefault="00CB0F75" w:rsidP="00214585">
            <w:pPr>
              <w:jc w:val="center"/>
              <w:rPr>
                <w:rFonts w:cs="Calibri"/>
                <w:b/>
                <w:sz w:val="20"/>
                <w:szCs w:val="20"/>
              </w:rPr>
            </w:pPr>
            <w:r w:rsidRPr="00DD5AB0">
              <w:rPr>
                <w:rFonts w:cs="Calibri"/>
                <w:b/>
                <w:sz w:val="20"/>
                <w:szCs w:val="20"/>
              </w:rPr>
              <w:t>MMR</w:t>
            </w:r>
          </w:p>
        </w:tc>
      </w:tr>
      <w:tr w:rsidR="00CB0F75" w:rsidRPr="00DD5AB0" w14:paraId="518225F7" w14:textId="77777777" w:rsidTr="004804A0">
        <w:trPr>
          <w:trHeight w:val="802"/>
        </w:trPr>
        <w:tc>
          <w:tcPr>
            <w:tcW w:w="1560" w:type="dxa"/>
            <w:vMerge/>
            <w:shd w:val="clear" w:color="auto" w:fill="D9D9D9"/>
          </w:tcPr>
          <w:p w14:paraId="01D8DCE7" w14:textId="77777777" w:rsidR="00CB0F75" w:rsidRPr="005D1E4F" w:rsidRDefault="00CB0F75" w:rsidP="00214585">
            <w:pPr>
              <w:rPr>
                <w:rFonts w:cs="Calibri"/>
                <w:sz w:val="20"/>
                <w:szCs w:val="20"/>
              </w:rPr>
            </w:pPr>
          </w:p>
        </w:tc>
        <w:tc>
          <w:tcPr>
            <w:tcW w:w="1482" w:type="dxa"/>
            <w:shd w:val="clear" w:color="auto" w:fill="auto"/>
          </w:tcPr>
          <w:p w14:paraId="779F3692" w14:textId="77777777" w:rsidR="00CB0F75" w:rsidRDefault="00CB0F75" w:rsidP="00214585">
            <w:pPr>
              <w:jc w:val="center"/>
              <w:rPr>
                <w:rFonts w:cs="Calibri"/>
                <w:b/>
                <w:sz w:val="20"/>
                <w:szCs w:val="20"/>
              </w:rPr>
            </w:pPr>
            <w:r w:rsidRPr="00DD5AB0">
              <w:rPr>
                <w:rFonts w:cs="Calibri"/>
                <w:b/>
                <w:sz w:val="20"/>
                <w:szCs w:val="20"/>
              </w:rPr>
              <w:t>Whooping Cough</w:t>
            </w:r>
          </w:p>
          <w:p w14:paraId="31FD8923" w14:textId="77777777" w:rsidR="00CB0F75" w:rsidRDefault="00CB0F75" w:rsidP="00214585">
            <w:pPr>
              <w:jc w:val="center"/>
              <w:rPr>
                <w:rFonts w:cs="Calibri"/>
                <w:b/>
                <w:sz w:val="20"/>
                <w:szCs w:val="20"/>
              </w:rPr>
            </w:pPr>
          </w:p>
          <w:p w14:paraId="6682C520" w14:textId="77777777" w:rsidR="00CB0F75" w:rsidRPr="00DD5AB0" w:rsidRDefault="00CB0F75" w:rsidP="00214585">
            <w:pPr>
              <w:jc w:val="center"/>
              <w:rPr>
                <w:rFonts w:cs="Calibri"/>
                <w:b/>
                <w:sz w:val="20"/>
                <w:szCs w:val="20"/>
              </w:rPr>
            </w:pPr>
          </w:p>
        </w:tc>
        <w:tc>
          <w:tcPr>
            <w:tcW w:w="2613" w:type="dxa"/>
            <w:gridSpan w:val="2"/>
            <w:shd w:val="clear" w:color="auto" w:fill="auto"/>
          </w:tcPr>
          <w:p w14:paraId="41D14C6B" w14:textId="77777777" w:rsidR="00CB0F75" w:rsidRPr="00DD5AB0" w:rsidRDefault="00CB0F75" w:rsidP="00214585">
            <w:pPr>
              <w:jc w:val="center"/>
              <w:rPr>
                <w:rFonts w:cs="Calibri"/>
                <w:b/>
                <w:sz w:val="20"/>
                <w:szCs w:val="20"/>
              </w:rPr>
            </w:pPr>
            <w:r w:rsidRPr="00DD5AB0">
              <w:rPr>
                <w:rFonts w:cs="Calibri"/>
                <w:b/>
                <w:sz w:val="20"/>
                <w:szCs w:val="20"/>
              </w:rPr>
              <w:t>Pre-school booster</w:t>
            </w:r>
          </w:p>
        </w:tc>
        <w:tc>
          <w:tcPr>
            <w:tcW w:w="3985" w:type="dxa"/>
            <w:gridSpan w:val="3"/>
            <w:shd w:val="clear" w:color="auto" w:fill="auto"/>
          </w:tcPr>
          <w:p w14:paraId="156D7F03" w14:textId="77777777" w:rsidR="00CB0F75" w:rsidRPr="00DD5AB0" w:rsidRDefault="00CB0F75" w:rsidP="00214585">
            <w:pPr>
              <w:jc w:val="center"/>
              <w:rPr>
                <w:rFonts w:cs="Calibri"/>
                <w:b/>
                <w:sz w:val="20"/>
                <w:szCs w:val="20"/>
              </w:rPr>
            </w:pPr>
            <w:r w:rsidRPr="00DD5AB0">
              <w:rPr>
                <w:rFonts w:cs="Calibri"/>
                <w:b/>
                <w:sz w:val="20"/>
                <w:szCs w:val="20"/>
              </w:rPr>
              <w:t>Triple vaccine (Diphtheria,</w:t>
            </w:r>
          </w:p>
          <w:p w14:paraId="24AE5D46" w14:textId="77777777" w:rsidR="00CB0F75" w:rsidRPr="00DD5AB0" w:rsidRDefault="00CB0F75" w:rsidP="00214585">
            <w:pPr>
              <w:jc w:val="center"/>
              <w:rPr>
                <w:rFonts w:cs="Calibri"/>
                <w:b/>
                <w:sz w:val="20"/>
                <w:szCs w:val="20"/>
              </w:rPr>
            </w:pPr>
            <w:r w:rsidRPr="00DD5AB0">
              <w:rPr>
                <w:rFonts w:cs="Calibri"/>
                <w:b/>
                <w:sz w:val="20"/>
                <w:szCs w:val="20"/>
              </w:rPr>
              <w:t>Tetanus &amp; Pertussis) –</w:t>
            </w:r>
          </w:p>
          <w:p w14:paraId="503D0F56" w14:textId="77777777" w:rsidR="00CB0F75" w:rsidRPr="00DD5AB0" w:rsidRDefault="00CB0F75" w:rsidP="00214585">
            <w:pPr>
              <w:jc w:val="center"/>
              <w:rPr>
                <w:rFonts w:cs="Calibri"/>
                <w:b/>
                <w:sz w:val="20"/>
                <w:szCs w:val="20"/>
              </w:rPr>
            </w:pPr>
            <w:r w:rsidRPr="00DD5AB0">
              <w:rPr>
                <w:rFonts w:cs="Calibri"/>
                <w:b/>
                <w:sz w:val="20"/>
                <w:szCs w:val="20"/>
              </w:rPr>
              <w:t>3 doses</w:t>
            </w:r>
          </w:p>
        </w:tc>
      </w:tr>
    </w:tbl>
    <w:p w14:paraId="08F758C3" w14:textId="77777777" w:rsidR="00CB0F75" w:rsidRPr="004804A0" w:rsidRDefault="004B09A0" w:rsidP="00D83DBB">
      <w:pPr>
        <w:pStyle w:val="Heading1"/>
        <w:jc w:val="left"/>
        <w:rPr>
          <w:b w:val="0"/>
          <w:i/>
          <w:sz w:val="22"/>
          <w:szCs w:val="22"/>
        </w:rPr>
      </w:pPr>
      <w:r w:rsidRPr="004804A0">
        <w:rPr>
          <w:b w:val="0"/>
          <w:i/>
          <w:sz w:val="22"/>
          <w:szCs w:val="22"/>
        </w:rPr>
        <w:t>Details of a child’s immunisation history should be available from the red immunisation record book.</w:t>
      </w:r>
    </w:p>
    <w:p w14:paraId="1414F720" w14:textId="77777777" w:rsidR="00CB0F75" w:rsidRDefault="00CB0F75" w:rsidP="00D83DBB">
      <w:pPr>
        <w:pStyle w:val="Heading1"/>
        <w:jc w:val="left"/>
        <w:rPr>
          <w:i/>
          <w:u w:val="single"/>
        </w:rPr>
      </w:pPr>
    </w:p>
    <w:p w14:paraId="035948A4" w14:textId="77777777" w:rsidR="00D83DBB" w:rsidRDefault="00D83DBB" w:rsidP="00D83DBB">
      <w:pPr>
        <w:pStyle w:val="Heading1"/>
        <w:jc w:val="left"/>
        <w:rPr>
          <w:i/>
          <w:u w:val="single"/>
        </w:rPr>
      </w:pPr>
      <w:r w:rsidRPr="00D83DBB">
        <w:rPr>
          <w:i/>
          <w:u w:val="single"/>
        </w:rPr>
        <w:t xml:space="preserve">Summary care records </w:t>
      </w:r>
    </w:p>
    <w:p w14:paraId="13447008" w14:textId="77777777" w:rsidR="00D83DBB" w:rsidRDefault="00D83DBB" w:rsidP="00D83DBB"/>
    <w:p w14:paraId="438A9C14" w14:textId="77777777" w:rsidR="00D83DBB" w:rsidRDefault="00BD6D3C" w:rsidP="00D83DBB">
      <w:r>
        <w:t xml:space="preserve">The NHS is changing the way your health information is stored and managed. The NHS summary care record is an electronic record of important information about your health. It is available to health care staff providing your NHS care. Please ask at reception for more information. </w:t>
      </w:r>
    </w:p>
    <w:p w14:paraId="37927572" w14:textId="77777777" w:rsidR="00BD6D3C" w:rsidRDefault="00BD6D3C" w:rsidP="00D83DBB"/>
    <w:tbl>
      <w:tblPr>
        <w:tblStyle w:val="TableGrid"/>
        <w:tblW w:w="0" w:type="auto"/>
        <w:tblLook w:val="04A0" w:firstRow="1" w:lastRow="0" w:firstColumn="1" w:lastColumn="0" w:noHBand="0" w:noVBand="1"/>
      </w:tblPr>
      <w:tblGrid>
        <w:gridCol w:w="3176"/>
        <w:gridCol w:w="3177"/>
        <w:gridCol w:w="3177"/>
      </w:tblGrid>
      <w:tr w:rsidR="00BD6D3C" w14:paraId="3C0890E5" w14:textId="77777777" w:rsidTr="00BD6D3C">
        <w:tc>
          <w:tcPr>
            <w:tcW w:w="3176" w:type="dxa"/>
          </w:tcPr>
          <w:p w14:paraId="08B06983" w14:textId="77777777" w:rsidR="00BD6D3C" w:rsidRDefault="00BD6D3C" w:rsidP="00D83DBB">
            <w:r>
              <w:t xml:space="preserve">Are you happy to have a summary care record? </w:t>
            </w:r>
          </w:p>
          <w:p w14:paraId="72CC8AEC" w14:textId="77777777" w:rsidR="00BD6D3C" w:rsidRDefault="00BD6D3C" w:rsidP="00D83DBB"/>
        </w:tc>
        <w:tc>
          <w:tcPr>
            <w:tcW w:w="3177" w:type="dxa"/>
          </w:tcPr>
          <w:p w14:paraId="2BFA72C0" w14:textId="77777777" w:rsidR="00BD6D3C" w:rsidRDefault="00BD6D3C" w:rsidP="00D83DBB"/>
          <w:p w14:paraId="421102B2" w14:textId="77777777" w:rsidR="00BD6D3C" w:rsidRDefault="00BD6D3C" w:rsidP="00BD6D3C">
            <w:pPr>
              <w:jc w:val="center"/>
            </w:pPr>
            <w:r>
              <w:t>Yes</w:t>
            </w:r>
          </w:p>
        </w:tc>
        <w:tc>
          <w:tcPr>
            <w:tcW w:w="3177" w:type="dxa"/>
          </w:tcPr>
          <w:p w14:paraId="21A1436D" w14:textId="77777777" w:rsidR="00BD6D3C" w:rsidRDefault="00BD6D3C" w:rsidP="00BD6D3C">
            <w:pPr>
              <w:jc w:val="center"/>
            </w:pPr>
          </w:p>
          <w:p w14:paraId="42A4817E" w14:textId="77777777" w:rsidR="00BD6D3C" w:rsidRDefault="00BD6D3C" w:rsidP="00BD6D3C">
            <w:pPr>
              <w:jc w:val="center"/>
            </w:pPr>
            <w:r>
              <w:t>No</w:t>
            </w:r>
          </w:p>
        </w:tc>
      </w:tr>
    </w:tbl>
    <w:p w14:paraId="2FAB7E07" w14:textId="77777777" w:rsidR="008D63A9" w:rsidRDefault="008D63A9" w:rsidP="00D83DBB"/>
    <w:tbl>
      <w:tblPr>
        <w:tblStyle w:val="TableGrid"/>
        <w:tblW w:w="0" w:type="auto"/>
        <w:tblLook w:val="04A0" w:firstRow="1" w:lastRow="0" w:firstColumn="1" w:lastColumn="0" w:noHBand="0" w:noVBand="1"/>
      </w:tblPr>
      <w:tblGrid>
        <w:gridCol w:w="4765"/>
        <w:gridCol w:w="4765"/>
      </w:tblGrid>
      <w:tr w:rsidR="008D63A9" w14:paraId="64E12FAB" w14:textId="77777777" w:rsidTr="00CE2701">
        <w:tc>
          <w:tcPr>
            <w:tcW w:w="9530" w:type="dxa"/>
            <w:gridSpan w:val="2"/>
          </w:tcPr>
          <w:p w14:paraId="610EAE67" w14:textId="77777777" w:rsidR="008D63A9" w:rsidRDefault="008D63A9" w:rsidP="00D83DBB">
            <w:r>
              <w:t xml:space="preserve">The practice wishes to expand its methods of communicating with patients to include the use of email and text messaging. </w:t>
            </w:r>
          </w:p>
          <w:p w14:paraId="0B4599C9" w14:textId="77777777" w:rsidR="008D63A9" w:rsidRDefault="008D63A9" w:rsidP="00D83DBB">
            <w:r>
              <w:t xml:space="preserve">Patient privacy is important to us, and we would like to communicate with you regarding any activities that may be of interest, which means that we need your consent. This may include using text/emails to provide updates </w:t>
            </w:r>
            <w:r w:rsidR="00BA2AA0">
              <w:t xml:space="preserve">on new developments at the practice, quarterly newsletters, and invitations to community health events. </w:t>
            </w:r>
          </w:p>
          <w:p w14:paraId="08296ADF" w14:textId="77777777" w:rsidR="00BA2AA0" w:rsidRDefault="00BA2AA0" w:rsidP="00D83DBB">
            <w:r>
              <w:t xml:space="preserve">Emails and text messages are generated using a secure facility, but because they are transmitted over a public network they may not be secure. Email and text communication will never be used for urgent communications. Your contact details will be used </w:t>
            </w:r>
            <w:r w:rsidR="001261D2">
              <w:t xml:space="preserve">solely in relation to healthcare services offered by the practice, and you can choose to opt out of the services at any time by contacting the practice. </w:t>
            </w:r>
          </w:p>
          <w:p w14:paraId="37F59EFD" w14:textId="77777777" w:rsidR="00BA2AA0" w:rsidRDefault="00BA2AA0" w:rsidP="00D83DBB"/>
        </w:tc>
      </w:tr>
      <w:tr w:rsidR="008D63A9" w14:paraId="1487415E" w14:textId="77777777" w:rsidTr="008D63A9">
        <w:tc>
          <w:tcPr>
            <w:tcW w:w="4765" w:type="dxa"/>
          </w:tcPr>
          <w:p w14:paraId="2DEE9235" w14:textId="77777777" w:rsidR="008D63A9" w:rsidRDefault="001261D2" w:rsidP="00D83DBB">
            <w:r>
              <w:t xml:space="preserve">If you wish to receive emails please sign here </w:t>
            </w:r>
          </w:p>
          <w:p w14:paraId="346BC1FD" w14:textId="77777777" w:rsidR="001261D2" w:rsidRDefault="001261D2" w:rsidP="00D83DBB"/>
          <w:p w14:paraId="24FDCC5F" w14:textId="77777777" w:rsidR="001261D2" w:rsidRDefault="001261D2" w:rsidP="00D83DBB"/>
        </w:tc>
        <w:tc>
          <w:tcPr>
            <w:tcW w:w="4765" w:type="dxa"/>
          </w:tcPr>
          <w:p w14:paraId="37961A99" w14:textId="77777777" w:rsidR="008D63A9" w:rsidRDefault="008D63A9" w:rsidP="00D83DBB"/>
        </w:tc>
      </w:tr>
      <w:tr w:rsidR="008D63A9" w14:paraId="234AF034" w14:textId="77777777" w:rsidTr="008D63A9">
        <w:tc>
          <w:tcPr>
            <w:tcW w:w="4765" w:type="dxa"/>
          </w:tcPr>
          <w:p w14:paraId="23E36833" w14:textId="77777777" w:rsidR="008D63A9" w:rsidRDefault="001261D2" w:rsidP="00942D37">
            <w:r>
              <w:t xml:space="preserve">If you wish to receive text messages please sign here (please note that this does not relate to appointment confirmation and reminders) </w:t>
            </w:r>
          </w:p>
        </w:tc>
        <w:tc>
          <w:tcPr>
            <w:tcW w:w="4765" w:type="dxa"/>
          </w:tcPr>
          <w:p w14:paraId="66213714" w14:textId="77777777" w:rsidR="008D63A9" w:rsidRDefault="008D63A9" w:rsidP="00D83DBB"/>
        </w:tc>
      </w:tr>
    </w:tbl>
    <w:p w14:paraId="0CEDD0FD" w14:textId="77777777" w:rsidR="008D63A9" w:rsidRDefault="008D63A9" w:rsidP="00D83DBB"/>
    <w:p w14:paraId="1A772213" w14:textId="77777777" w:rsidR="001261D2" w:rsidRPr="001261D2" w:rsidRDefault="001261D2" w:rsidP="00D83DBB">
      <w:pPr>
        <w:rPr>
          <w:u w:val="single"/>
        </w:rPr>
      </w:pPr>
      <w:r w:rsidRPr="001261D2">
        <w:rPr>
          <w:u w:val="single"/>
        </w:rPr>
        <w:t xml:space="preserve">Office use only </w:t>
      </w:r>
    </w:p>
    <w:p w14:paraId="6762F42A" w14:textId="77777777" w:rsidR="001261D2" w:rsidRDefault="001261D2" w:rsidP="00D83DBB"/>
    <w:p w14:paraId="5A3DD11D" w14:textId="77777777" w:rsidR="001261D2" w:rsidRDefault="001261D2" w:rsidP="00D83DBB">
      <w:r>
        <w:t>Proof of ID……………………………………………………………………………………………</w:t>
      </w:r>
    </w:p>
    <w:p w14:paraId="108C27EB" w14:textId="77777777" w:rsidR="001261D2" w:rsidRDefault="001261D2" w:rsidP="00D83DBB"/>
    <w:p w14:paraId="6BE428CD" w14:textId="77777777" w:rsidR="001261D2" w:rsidRDefault="001261D2" w:rsidP="00D83DBB">
      <w:r>
        <w:t>Staff name and signature……………………………………………..   ………………………………………………………</w:t>
      </w:r>
    </w:p>
    <w:p w14:paraId="2AFE36C9" w14:textId="77777777" w:rsidR="001261D2" w:rsidRDefault="001261D2" w:rsidP="00D83DBB"/>
    <w:p w14:paraId="75888FAA" w14:textId="77777777" w:rsidR="001261D2" w:rsidRDefault="001261D2" w:rsidP="00D83DBB">
      <w:r>
        <w:t>Date………………………………………………………………………….</w:t>
      </w:r>
    </w:p>
    <w:p w14:paraId="12FC5403" w14:textId="77777777" w:rsidR="001261D2" w:rsidRDefault="001261D2" w:rsidP="00D83DBB"/>
    <w:p w14:paraId="752FB640" w14:textId="77777777" w:rsidR="001261D2" w:rsidRDefault="001261D2" w:rsidP="00D83DBB">
      <w:r>
        <w:t>Date registered………………………………………………………………</w:t>
      </w:r>
    </w:p>
    <w:p w14:paraId="426FBA2C" w14:textId="77777777" w:rsidR="0068255F" w:rsidRDefault="0068255F" w:rsidP="00D83DBB"/>
    <w:p w14:paraId="53460CD0" w14:textId="77777777" w:rsidR="0068255F" w:rsidRDefault="0068255F" w:rsidP="00D83DBB">
      <w:r>
        <w:t>When registering your child, please supply at least ONE of the following</w:t>
      </w:r>
    </w:p>
    <w:p w14:paraId="416677CE" w14:textId="77777777" w:rsidR="0068255F" w:rsidRDefault="0068255F" w:rsidP="00D83DBB"/>
    <w:p w14:paraId="130EF76D" w14:textId="77777777" w:rsidR="0068255F" w:rsidRDefault="0068255F" w:rsidP="0068255F">
      <w:pPr>
        <w:pStyle w:val="ListParagraph"/>
        <w:numPr>
          <w:ilvl w:val="0"/>
          <w:numId w:val="40"/>
        </w:numPr>
      </w:pPr>
      <w:r>
        <w:t>Passport</w:t>
      </w:r>
    </w:p>
    <w:p w14:paraId="4036BF0E" w14:textId="77777777" w:rsidR="0068255F" w:rsidRDefault="0068255F" w:rsidP="0068255F">
      <w:pPr>
        <w:pStyle w:val="ListParagraph"/>
        <w:numPr>
          <w:ilvl w:val="0"/>
          <w:numId w:val="40"/>
        </w:numPr>
      </w:pPr>
      <w:r>
        <w:t>Birth certificate</w:t>
      </w:r>
    </w:p>
    <w:p w14:paraId="0F4C473E" w14:textId="77777777" w:rsidR="00CF5885" w:rsidRDefault="0068255F" w:rsidP="0068255F">
      <w:pPr>
        <w:pStyle w:val="ListParagraph"/>
        <w:numPr>
          <w:ilvl w:val="0"/>
          <w:numId w:val="40"/>
        </w:numPr>
      </w:pPr>
      <w:r>
        <w:t>Red Immunisation book</w:t>
      </w:r>
    </w:p>
    <w:p w14:paraId="7C55D01D" w14:textId="77777777" w:rsidR="00CF5885" w:rsidRPr="00CF5885" w:rsidRDefault="00CF5885" w:rsidP="00CF5885"/>
    <w:p w14:paraId="031DEA64" w14:textId="77777777" w:rsidR="00CF5885" w:rsidRPr="00CF5885" w:rsidRDefault="00CF5885" w:rsidP="00CF5885"/>
    <w:p w14:paraId="2DB5A990" w14:textId="77777777" w:rsidR="00CF5885" w:rsidRPr="00CF5885" w:rsidRDefault="00CF5885" w:rsidP="00CF5885"/>
    <w:p w14:paraId="2D36CBBD" w14:textId="77777777" w:rsidR="00CF5885" w:rsidRPr="00CF5885" w:rsidRDefault="00CF5885" w:rsidP="00CF5885"/>
    <w:p w14:paraId="2A32D4A6" w14:textId="77777777" w:rsidR="00CF5885" w:rsidRDefault="00CF5885" w:rsidP="00CF5885"/>
    <w:p w14:paraId="7B14A69D" w14:textId="77777777" w:rsidR="0068255F" w:rsidRDefault="0068255F" w:rsidP="00CF5885">
      <w:pPr>
        <w:jc w:val="center"/>
      </w:pPr>
    </w:p>
    <w:p w14:paraId="6248CBB8" w14:textId="77777777" w:rsidR="00CF5885" w:rsidRPr="00213E80" w:rsidRDefault="00CF5885" w:rsidP="00CF5885">
      <w:pPr>
        <w:jc w:val="center"/>
        <w:rPr>
          <w:rFonts w:ascii="Arial" w:hAnsi="Arial"/>
          <w:b/>
          <w:sz w:val="32"/>
          <w:szCs w:val="32"/>
          <w:u w:val="single"/>
        </w:rPr>
      </w:pPr>
      <w:r w:rsidRPr="00213E80">
        <w:rPr>
          <w:rFonts w:ascii="Arial" w:hAnsi="Arial"/>
          <w:b/>
          <w:sz w:val="32"/>
          <w:szCs w:val="32"/>
          <w:u w:val="single"/>
        </w:rPr>
        <w:lastRenderedPageBreak/>
        <w:t>Proxy User - Online Access registration forms</w:t>
      </w:r>
    </w:p>
    <w:p w14:paraId="1DBC4742" w14:textId="77777777" w:rsidR="00CF5885" w:rsidRDefault="00CF5885" w:rsidP="00CF5885">
      <w:pPr>
        <w:rPr>
          <w:rFonts w:ascii="Arial" w:hAnsi="Arial"/>
        </w:rPr>
      </w:pPr>
    </w:p>
    <w:p w14:paraId="5B067AA7" w14:textId="77777777" w:rsidR="00CF5885" w:rsidRPr="00195F17" w:rsidRDefault="00CF5885" w:rsidP="00CF5885">
      <w:pPr>
        <w:rPr>
          <w:rFonts w:ascii="Arial" w:hAnsi="Arial"/>
          <w:b/>
        </w:rPr>
      </w:pPr>
      <w:r w:rsidRPr="00195F17">
        <w:rPr>
          <w:rFonts w:ascii="Arial" w:hAnsi="Arial"/>
          <w:b/>
        </w:rPr>
        <w:t xml:space="preserve">If applicable is third party consent already in place: </w:t>
      </w:r>
      <w:r>
        <w:rPr>
          <w:rFonts w:ascii="Arial" w:hAnsi="Arial"/>
          <w:b/>
        </w:rPr>
        <w:t xml:space="preserve">    </w:t>
      </w:r>
      <w:r w:rsidRPr="00195F17">
        <w:rPr>
          <w:rFonts w:ascii="Arial" w:hAnsi="Arial"/>
          <w:b/>
        </w:rPr>
        <w:t xml:space="preserve">YES / NO </w:t>
      </w:r>
    </w:p>
    <w:p w14:paraId="229C440B" w14:textId="77777777" w:rsidR="00CF5885" w:rsidRDefault="00CF5885" w:rsidP="00CF5885">
      <w:pPr>
        <w:rPr>
          <w:rFonts w:ascii="Arial" w:hAnsi="Arial"/>
        </w:rPr>
      </w:pPr>
    </w:p>
    <w:p w14:paraId="5FEB18A2" w14:textId="77777777" w:rsidR="00CF5885" w:rsidRPr="00213E80" w:rsidRDefault="00CF5885" w:rsidP="00CF5885">
      <w:pPr>
        <w:rPr>
          <w:rFonts w:ascii="Arial" w:hAnsi="Arial"/>
          <w:u w:val="single"/>
        </w:rPr>
      </w:pPr>
      <w:r w:rsidRPr="00213E80">
        <w:rPr>
          <w:rFonts w:ascii="Arial" w:hAnsi="Arial"/>
          <w:u w:val="single"/>
        </w:rPr>
        <w:t>For access to the record belonging to:</w:t>
      </w:r>
    </w:p>
    <w:p w14:paraId="591CF95C" w14:textId="77777777" w:rsidR="00CF5885" w:rsidRDefault="00CF5885" w:rsidP="00CF5885">
      <w:pPr>
        <w:rPr>
          <w:rFonts w:ascii="Arial" w:hAnsi="Arial"/>
        </w:rPr>
      </w:pPr>
    </w:p>
    <w:p w14:paraId="47971796" w14:textId="77777777" w:rsidR="00CF5885" w:rsidRPr="00213E80" w:rsidRDefault="00CF5885" w:rsidP="00CF5885">
      <w:pPr>
        <w:rPr>
          <w:rFonts w:ascii="Arial" w:hAnsi="Arial"/>
          <w:sz w:val="22"/>
          <w:szCs w:val="22"/>
        </w:rPr>
      </w:pPr>
      <w:r w:rsidRPr="00213E80">
        <w:rPr>
          <w:rFonts w:ascii="Arial" w:hAnsi="Arial"/>
          <w:sz w:val="22"/>
          <w:szCs w:val="22"/>
        </w:rPr>
        <w:t>Patient name: ________________________</w:t>
      </w:r>
    </w:p>
    <w:p w14:paraId="0A70B52E" w14:textId="77777777" w:rsidR="00CF5885" w:rsidRPr="00213E80" w:rsidRDefault="00CF5885" w:rsidP="00CF5885">
      <w:pPr>
        <w:rPr>
          <w:rFonts w:ascii="Arial" w:hAnsi="Arial"/>
          <w:sz w:val="22"/>
          <w:szCs w:val="22"/>
        </w:rPr>
      </w:pPr>
    </w:p>
    <w:p w14:paraId="20E35777" w14:textId="77777777" w:rsidR="00CF5885" w:rsidRPr="00213E80" w:rsidRDefault="00CF5885" w:rsidP="00CF5885">
      <w:pPr>
        <w:rPr>
          <w:rFonts w:ascii="Arial" w:hAnsi="Arial"/>
          <w:sz w:val="22"/>
          <w:szCs w:val="22"/>
        </w:rPr>
      </w:pPr>
      <w:r w:rsidRPr="00213E80">
        <w:rPr>
          <w:rFonts w:ascii="Arial" w:hAnsi="Arial"/>
          <w:sz w:val="22"/>
          <w:szCs w:val="22"/>
        </w:rPr>
        <w:t>Date of birth: _________________________</w:t>
      </w:r>
    </w:p>
    <w:p w14:paraId="4C9F3B15" w14:textId="77777777" w:rsidR="00CF5885" w:rsidRPr="00213E80" w:rsidRDefault="00CF5885" w:rsidP="00CF5885">
      <w:pPr>
        <w:rPr>
          <w:rFonts w:ascii="Arial" w:hAnsi="Arial"/>
          <w:sz w:val="22"/>
          <w:szCs w:val="22"/>
        </w:rPr>
      </w:pPr>
      <w:r w:rsidRPr="00213E80">
        <w:rPr>
          <w:rFonts w:ascii="Arial" w:hAnsi="Arial"/>
          <w:sz w:val="22"/>
          <w:szCs w:val="22"/>
        </w:rPr>
        <w:t xml:space="preserve"> </w:t>
      </w:r>
    </w:p>
    <w:p w14:paraId="13AA8014" w14:textId="77777777" w:rsidR="00CF5885" w:rsidRPr="00213E80" w:rsidRDefault="00CF5885" w:rsidP="00CF5885">
      <w:pPr>
        <w:rPr>
          <w:rFonts w:ascii="Arial" w:hAnsi="Arial"/>
          <w:sz w:val="22"/>
          <w:szCs w:val="22"/>
        </w:rPr>
      </w:pPr>
    </w:p>
    <w:p w14:paraId="0F0044E1" w14:textId="77777777" w:rsidR="00CF5885" w:rsidRPr="00213E80" w:rsidRDefault="00CF5885" w:rsidP="00CF5885">
      <w:pPr>
        <w:rPr>
          <w:rFonts w:ascii="Arial" w:hAnsi="Arial"/>
          <w:sz w:val="22"/>
          <w:szCs w:val="22"/>
          <w:u w:val="single"/>
        </w:rPr>
      </w:pPr>
      <w:r w:rsidRPr="00213E80">
        <w:rPr>
          <w:rFonts w:ascii="Arial" w:hAnsi="Arial"/>
          <w:sz w:val="22"/>
          <w:szCs w:val="22"/>
          <w:u w:val="single"/>
        </w:rPr>
        <w:t>Proxy User Details:</w:t>
      </w:r>
    </w:p>
    <w:p w14:paraId="185F1567" w14:textId="77777777" w:rsidR="00CF5885" w:rsidRPr="00213E80" w:rsidRDefault="00CF5885" w:rsidP="00CF5885">
      <w:pPr>
        <w:rPr>
          <w:rFonts w:ascii="Arial" w:hAnsi="Arial"/>
          <w:sz w:val="22"/>
          <w:szCs w:val="22"/>
          <w:u w:val="single"/>
        </w:rPr>
      </w:pPr>
    </w:p>
    <w:p w14:paraId="12C4C399" w14:textId="77777777" w:rsidR="00CF5885" w:rsidRPr="00213E80" w:rsidRDefault="00CF5885" w:rsidP="00CF5885">
      <w:pPr>
        <w:rPr>
          <w:rFonts w:ascii="Arial" w:hAnsi="Arial"/>
          <w:sz w:val="22"/>
          <w:szCs w:val="22"/>
        </w:rPr>
      </w:pPr>
      <w:r w:rsidRPr="00213E80">
        <w:rPr>
          <w:rFonts w:ascii="Arial" w:hAnsi="Arial"/>
          <w:sz w:val="22"/>
          <w:szCs w:val="22"/>
        </w:rPr>
        <w:t>Full name: ___________________________</w:t>
      </w:r>
    </w:p>
    <w:p w14:paraId="21907A62" w14:textId="77777777" w:rsidR="00CF5885" w:rsidRPr="00213E80" w:rsidRDefault="00CF5885" w:rsidP="00CF5885">
      <w:pPr>
        <w:rPr>
          <w:rFonts w:ascii="Arial" w:hAnsi="Arial"/>
          <w:sz w:val="22"/>
          <w:szCs w:val="22"/>
        </w:rPr>
      </w:pPr>
    </w:p>
    <w:p w14:paraId="3EB3C51D" w14:textId="77777777" w:rsidR="00CF5885" w:rsidRPr="00213E80" w:rsidRDefault="00CF5885" w:rsidP="00CF5885">
      <w:pPr>
        <w:rPr>
          <w:rFonts w:ascii="Arial" w:hAnsi="Arial"/>
          <w:sz w:val="22"/>
          <w:szCs w:val="22"/>
        </w:rPr>
      </w:pPr>
      <w:r w:rsidRPr="00213E80">
        <w:rPr>
          <w:rFonts w:ascii="Arial" w:hAnsi="Arial"/>
          <w:sz w:val="22"/>
          <w:szCs w:val="22"/>
        </w:rPr>
        <w:t>Date of birth:_________________________</w:t>
      </w:r>
    </w:p>
    <w:p w14:paraId="119DB644" w14:textId="77777777" w:rsidR="00CF5885" w:rsidRPr="00213E80" w:rsidRDefault="00CF5885" w:rsidP="00CF5885">
      <w:pPr>
        <w:rPr>
          <w:rFonts w:ascii="Arial" w:hAnsi="Arial"/>
          <w:sz w:val="22"/>
          <w:szCs w:val="22"/>
        </w:rPr>
      </w:pPr>
    </w:p>
    <w:p w14:paraId="6A66022D" w14:textId="77777777" w:rsidR="00CF5885" w:rsidRPr="00213E80" w:rsidRDefault="00CF5885" w:rsidP="00CF5885">
      <w:pPr>
        <w:rPr>
          <w:rFonts w:ascii="Arial" w:hAnsi="Arial"/>
          <w:sz w:val="22"/>
          <w:szCs w:val="22"/>
        </w:rPr>
      </w:pPr>
      <w:r w:rsidRPr="00213E80">
        <w:rPr>
          <w:rFonts w:ascii="Arial" w:hAnsi="Arial"/>
          <w:sz w:val="22"/>
          <w:szCs w:val="22"/>
        </w:rPr>
        <w:t>E-mail address:_______________________</w:t>
      </w:r>
    </w:p>
    <w:p w14:paraId="666E7061" w14:textId="77777777" w:rsidR="00CF5885" w:rsidRPr="00213E80" w:rsidRDefault="00CF5885" w:rsidP="00CF5885">
      <w:pPr>
        <w:rPr>
          <w:rFonts w:ascii="Arial" w:hAnsi="Arial"/>
          <w:sz w:val="22"/>
          <w:szCs w:val="22"/>
        </w:rPr>
      </w:pPr>
    </w:p>
    <w:p w14:paraId="35DA38FE" w14:textId="77777777" w:rsidR="00CF5885" w:rsidRPr="006D5BB7" w:rsidRDefault="00CF5885" w:rsidP="00CF5885">
      <w:pPr>
        <w:rPr>
          <w:rFonts w:ascii="Arial" w:hAnsi="Arial"/>
          <w:sz w:val="22"/>
          <w:szCs w:val="22"/>
        </w:rPr>
      </w:pPr>
      <w:r w:rsidRPr="00213E80">
        <w:rPr>
          <w:rFonts w:ascii="Arial" w:hAnsi="Arial"/>
          <w:sz w:val="22"/>
          <w:szCs w:val="22"/>
        </w:rPr>
        <w:t>Relation to user:______________________</w:t>
      </w:r>
    </w:p>
    <w:p w14:paraId="0FC93680" w14:textId="77777777" w:rsidR="00CF5885" w:rsidRDefault="00CF5885" w:rsidP="00CF5885">
      <w:pPr>
        <w:rPr>
          <w:rFonts w:ascii="Arial" w:hAnsi="Arial"/>
        </w:rPr>
      </w:pPr>
    </w:p>
    <w:p w14:paraId="353C9841" w14:textId="77777777" w:rsidR="00CF5885" w:rsidRPr="006D5BB7" w:rsidRDefault="00CF5885" w:rsidP="00CF5885">
      <w:pPr>
        <w:rPr>
          <w:rFonts w:ascii="Arial" w:hAnsi="Arial"/>
          <w:b/>
          <w:sz w:val="22"/>
          <w:szCs w:val="22"/>
        </w:rPr>
      </w:pPr>
      <w:r w:rsidRPr="006D5BB7">
        <w:rPr>
          <w:rFonts w:ascii="Arial" w:hAnsi="Arial"/>
          <w:sz w:val="22"/>
          <w:szCs w:val="22"/>
        </w:rPr>
        <w:t xml:space="preserve">Do you already have a Patient access account: </w:t>
      </w:r>
      <w:r w:rsidRPr="006D5BB7">
        <w:rPr>
          <w:rFonts w:ascii="Arial" w:hAnsi="Arial"/>
          <w:b/>
          <w:sz w:val="22"/>
          <w:szCs w:val="22"/>
        </w:rPr>
        <w:t xml:space="preserve">    YES / NO</w:t>
      </w:r>
    </w:p>
    <w:p w14:paraId="70A9C197" w14:textId="77777777" w:rsidR="00CF5885" w:rsidRPr="006D5BB7" w:rsidRDefault="00CF5885" w:rsidP="00CF5885">
      <w:pPr>
        <w:rPr>
          <w:rFonts w:ascii="Arial" w:hAnsi="Arial"/>
          <w:b/>
          <w:sz w:val="22"/>
          <w:szCs w:val="22"/>
        </w:rPr>
      </w:pPr>
    </w:p>
    <w:p w14:paraId="3B749EBD" w14:textId="77777777" w:rsidR="00CF5885" w:rsidRPr="006D5BB7" w:rsidRDefault="00CF5885" w:rsidP="00CF5885">
      <w:pPr>
        <w:rPr>
          <w:rFonts w:ascii="Arial" w:hAnsi="Arial"/>
          <w:b/>
          <w:sz w:val="22"/>
          <w:szCs w:val="22"/>
        </w:rPr>
      </w:pPr>
      <w:r w:rsidRPr="006D5BB7">
        <w:rPr>
          <w:rFonts w:ascii="Arial" w:hAnsi="Arial"/>
          <w:sz w:val="22"/>
          <w:szCs w:val="22"/>
        </w:rPr>
        <w:t xml:space="preserve">Are you a patient at Dukinfield Medical Practice: </w:t>
      </w:r>
      <w:r w:rsidRPr="006D5BB7">
        <w:rPr>
          <w:rFonts w:ascii="Arial" w:hAnsi="Arial"/>
          <w:b/>
          <w:sz w:val="22"/>
          <w:szCs w:val="22"/>
        </w:rPr>
        <w:t xml:space="preserve">    YES / NO </w:t>
      </w:r>
    </w:p>
    <w:p w14:paraId="03FA8D42" w14:textId="77777777" w:rsidR="00CF5885" w:rsidRDefault="00CF5885" w:rsidP="00CF5885">
      <w:pPr>
        <w:rPr>
          <w:rFonts w:ascii="Arial" w:hAnsi="Arial"/>
          <w:b/>
        </w:rPr>
      </w:pPr>
    </w:p>
    <w:p w14:paraId="3E09D33A" w14:textId="77777777" w:rsidR="00CF5885" w:rsidRDefault="00CF5885" w:rsidP="00CF5885">
      <w:pPr>
        <w:rPr>
          <w:rFonts w:ascii="Arial" w:hAnsi="Arial"/>
          <w:b/>
        </w:rPr>
      </w:pPr>
      <w:r>
        <w:rPr>
          <w:rFonts w:ascii="Arial" w:hAnsi="Arial"/>
          <w:b/>
        </w:rPr>
        <w:t xml:space="preserve">If you are not currently a patient at Dukinfield Medical Practice please fill out the following:- </w:t>
      </w:r>
    </w:p>
    <w:p w14:paraId="19F91F08" w14:textId="77777777" w:rsidR="00CF5885" w:rsidRDefault="00CF5885" w:rsidP="00CF5885">
      <w:pPr>
        <w:rPr>
          <w:rFonts w:ascii="Arial" w:hAnsi="Arial"/>
          <w:b/>
        </w:rPr>
      </w:pPr>
    </w:p>
    <w:p w14:paraId="052829E9" w14:textId="77777777" w:rsidR="00CF5885" w:rsidRPr="00213E80" w:rsidRDefault="00CF5885" w:rsidP="00CF5885">
      <w:pPr>
        <w:rPr>
          <w:rFonts w:ascii="Arial" w:hAnsi="Arial"/>
          <w:sz w:val="22"/>
          <w:szCs w:val="22"/>
        </w:rPr>
      </w:pPr>
      <w:r w:rsidRPr="00213E80">
        <w:rPr>
          <w:rFonts w:ascii="Arial" w:hAnsi="Arial"/>
          <w:sz w:val="22"/>
          <w:szCs w:val="22"/>
        </w:rPr>
        <w:t>Current address:______________________________________________________</w:t>
      </w:r>
    </w:p>
    <w:p w14:paraId="70DC855E" w14:textId="77777777" w:rsidR="00CF5885" w:rsidRPr="00213E80" w:rsidRDefault="00CF5885" w:rsidP="00CF5885">
      <w:pPr>
        <w:rPr>
          <w:rFonts w:ascii="Arial" w:hAnsi="Arial"/>
          <w:sz w:val="22"/>
          <w:szCs w:val="22"/>
        </w:rPr>
      </w:pPr>
    </w:p>
    <w:p w14:paraId="56F54A0D" w14:textId="77777777" w:rsidR="00CF5885" w:rsidRPr="00213E80" w:rsidRDefault="00CF5885" w:rsidP="00CF5885">
      <w:pPr>
        <w:rPr>
          <w:rFonts w:ascii="Arial" w:hAnsi="Arial"/>
          <w:sz w:val="22"/>
          <w:szCs w:val="22"/>
        </w:rPr>
      </w:pPr>
    </w:p>
    <w:p w14:paraId="1B26CBF0" w14:textId="77777777" w:rsidR="00CF5885" w:rsidRPr="00213E80" w:rsidRDefault="00CF5885" w:rsidP="00CF5885">
      <w:pPr>
        <w:rPr>
          <w:rFonts w:ascii="Arial" w:hAnsi="Arial"/>
          <w:sz w:val="22"/>
          <w:szCs w:val="22"/>
        </w:rPr>
      </w:pPr>
      <w:r w:rsidRPr="00213E80">
        <w:rPr>
          <w:rFonts w:ascii="Arial" w:hAnsi="Arial"/>
          <w:sz w:val="22"/>
          <w:szCs w:val="22"/>
        </w:rPr>
        <w:t>___________________________________________________________________</w:t>
      </w:r>
    </w:p>
    <w:p w14:paraId="3A6A694A" w14:textId="77777777" w:rsidR="00CF5885" w:rsidRPr="00213E80" w:rsidRDefault="00CF5885" w:rsidP="00CF5885">
      <w:pPr>
        <w:rPr>
          <w:rFonts w:ascii="Arial" w:hAnsi="Arial"/>
          <w:sz w:val="22"/>
          <w:szCs w:val="22"/>
        </w:rPr>
      </w:pPr>
    </w:p>
    <w:p w14:paraId="1F561114" w14:textId="77777777" w:rsidR="00CF5885" w:rsidRPr="00213E80" w:rsidRDefault="00CF5885" w:rsidP="00CF5885">
      <w:pPr>
        <w:rPr>
          <w:rFonts w:ascii="Arial" w:hAnsi="Arial"/>
          <w:sz w:val="22"/>
          <w:szCs w:val="22"/>
        </w:rPr>
      </w:pPr>
      <w:r w:rsidRPr="00213E80">
        <w:rPr>
          <w:rFonts w:ascii="Arial" w:hAnsi="Arial"/>
          <w:sz w:val="22"/>
          <w:szCs w:val="22"/>
        </w:rPr>
        <w:t>Postcode:_______________</w:t>
      </w:r>
    </w:p>
    <w:p w14:paraId="43D9F3E6" w14:textId="77777777" w:rsidR="00CF5885" w:rsidRPr="00213E80" w:rsidRDefault="00CF5885" w:rsidP="00CF5885">
      <w:pPr>
        <w:rPr>
          <w:rFonts w:ascii="Arial" w:hAnsi="Arial"/>
          <w:sz w:val="22"/>
          <w:szCs w:val="22"/>
        </w:rPr>
      </w:pPr>
    </w:p>
    <w:p w14:paraId="1B6E8AE9" w14:textId="77777777" w:rsidR="00CF5885" w:rsidRPr="00213E80" w:rsidRDefault="00CF5885" w:rsidP="00CF5885">
      <w:pPr>
        <w:rPr>
          <w:rFonts w:ascii="Arial" w:hAnsi="Arial"/>
          <w:sz w:val="22"/>
          <w:szCs w:val="22"/>
        </w:rPr>
      </w:pPr>
      <w:r w:rsidRPr="00213E80">
        <w:rPr>
          <w:rFonts w:ascii="Arial" w:hAnsi="Arial"/>
          <w:sz w:val="22"/>
          <w:szCs w:val="22"/>
        </w:rPr>
        <w:t>Contact telephone number:___________________</w:t>
      </w:r>
      <w:r>
        <w:rPr>
          <w:rFonts w:ascii="Arial" w:hAnsi="Arial"/>
          <w:sz w:val="22"/>
          <w:szCs w:val="22"/>
        </w:rPr>
        <w:t>____</w:t>
      </w:r>
    </w:p>
    <w:p w14:paraId="7AD3C3A3" w14:textId="77777777" w:rsidR="00CF5885" w:rsidRDefault="00CF5885" w:rsidP="00CF5885">
      <w:pPr>
        <w:rPr>
          <w:rFonts w:ascii="Arial" w:hAnsi="Arial"/>
        </w:rPr>
      </w:pPr>
    </w:p>
    <w:p w14:paraId="290550DB" w14:textId="77777777" w:rsidR="00CF5885" w:rsidRDefault="00CF5885" w:rsidP="00CF5885">
      <w:pPr>
        <w:rPr>
          <w:rFonts w:ascii="Arial" w:hAnsi="Arial"/>
          <w:b/>
          <w:u w:val="single"/>
        </w:rPr>
      </w:pPr>
    </w:p>
    <w:p w14:paraId="4BFBB926" w14:textId="77777777" w:rsidR="00CF5885" w:rsidRPr="001541BF" w:rsidRDefault="00CF5885" w:rsidP="00CF5885">
      <w:pPr>
        <w:jc w:val="center"/>
        <w:rPr>
          <w:rFonts w:ascii="Arial" w:hAnsi="Arial"/>
          <w:b/>
          <w:sz w:val="22"/>
          <w:szCs w:val="22"/>
          <w:u w:val="single"/>
        </w:rPr>
      </w:pPr>
    </w:p>
    <w:p w14:paraId="12FACD9C" w14:textId="77777777" w:rsidR="00CF5885" w:rsidRPr="001541BF" w:rsidRDefault="00CF5885" w:rsidP="00CF5885">
      <w:pPr>
        <w:jc w:val="both"/>
        <w:rPr>
          <w:rFonts w:ascii="Arial" w:hAnsi="Arial"/>
          <w:sz w:val="22"/>
          <w:szCs w:val="22"/>
        </w:rPr>
      </w:pPr>
      <w:r w:rsidRPr="001541BF">
        <w:rPr>
          <w:rFonts w:ascii="Arial" w:hAnsi="Arial"/>
          <w:sz w:val="22"/>
          <w:szCs w:val="22"/>
        </w:rPr>
        <w:t xml:space="preserve">Please note: separate consent forms for other family members will be required     </w:t>
      </w:r>
    </w:p>
    <w:p w14:paraId="3AAE953E" w14:textId="77777777" w:rsidR="00CF5885" w:rsidRPr="001541BF" w:rsidRDefault="00CF5885" w:rsidP="00CF5885">
      <w:pPr>
        <w:jc w:val="both"/>
        <w:rPr>
          <w:rFonts w:ascii="Arial" w:hAnsi="Arial"/>
          <w:sz w:val="22"/>
          <w:szCs w:val="22"/>
        </w:rPr>
      </w:pPr>
    </w:p>
    <w:p w14:paraId="56A02E82" w14:textId="77777777" w:rsidR="00CF5885" w:rsidRPr="001541BF" w:rsidRDefault="00CF5885" w:rsidP="00CF5885">
      <w:pPr>
        <w:pBdr>
          <w:top w:val="single" w:sz="4" w:space="1" w:color="auto"/>
          <w:left w:val="single" w:sz="4" w:space="4" w:color="auto"/>
          <w:bottom w:val="single" w:sz="4" w:space="1" w:color="auto"/>
          <w:right w:val="single" w:sz="4" w:space="0" w:color="auto"/>
        </w:pBdr>
        <w:jc w:val="both"/>
        <w:rPr>
          <w:rFonts w:ascii="Arial" w:hAnsi="Arial"/>
          <w:b/>
          <w:sz w:val="22"/>
          <w:szCs w:val="22"/>
        </w:rPr>
      </w:pPr>
      <w:r w:rsidRPr="001541BF">
        <w:rPr>
          <w:rFonts w:ascii="Arial" w:hAnsi="Arial"/>
          <w:b/>
          <w:sz w:val="22"/>
          <w:szCs w:val="22"/>
        </w:rPr>
        <w:t>For office use only:</w:t>
      </w:r>
    </w:p>
    <w:p w14:paraId="5A2519E6" w14:textId="77777777" w:rsidR="00CF5885" w:rsidRPr="001541BF" w:rsidRDefault="00CF5885" w:rsidP="00CF5885">
      <w:pPr>
        <w:pBdr>
          <w:top w:val="single" w:sz="4" w:space="1" w:color="auto"/>
          <w:left w:val="single" w:sz="4" w:space="4" w:color="auto"/>
          <w:bottom w:val="single" w:sz="4" w:space="1" w:color="auto"/>
          <w:right w:val="single" w:sz="4" w:space="0" w:color="auto"/>
        </w:pBdr>
        <w:jc w:val="both"/>
        <w:rPr>
          <w:rFonts w:ascii="Arial" w:hAnsi="Arial"/>
          <w:b/>
          <w:sz w:val="22"/>
          <w:szCs w:val="22"/>
        </w:rPr>
      </w:pPr>
      <w:r w:rsidRPr="001541BF">
        <w:rPr>
          <w:rFonts w:ascii="Arial" w:hAnsi="Arial"/>
          <w:b/>
          <w:sz w:val="22"/>
          <w:szCs w:val="22"/>
        </w:rPr>
        <w:t>ID:</w:t>
      </w:r>
    </w:p>
    <w:p w14:paraId="5C5F833D" w14:textId="77777777" w:rsidR="00CF5885" w:rsidRPr="001541BF" w:rsidRDefault="00CF5885" w:rsidP="00CF5885">
      <w:pPr>
        <w:pBdr>
          <w:top w:val="single" w:sz="4" w:space="1" w:color="auto"/>
          <w:left w:val="single" w:sz="4" w:space="4" w:color="auto"/>
          <w:bottom w:val="single" w:sz="4" w:space="1" w:color="auto"/>
          <w:right w:val="single" w:sz="4" w:space="0" w:color="auto"/>
        </w:pBdr>
        <w:jc w:val="both"/>
        <w:rPr>
          <w:rFonts w:ascii="Arial" w:hAnsi="Arial"/>
          <w:b/>
          <w:sz w:val="22"/>
          <w:szCs w:val="22"/>
        </w:rPr>
      </w:pPr>
      <w:r w:rsidRPr="001541BF">
        <w:rPr>
          <w:rFonts w:ascii="Arial" w:hAnsi="Arial"/>
          <w:b/>
          <w:sz w:val="22"/>
          <w:szCs w:val="22"/>
        </w:rPr>
        <w:t>Received by:</w:t>
      </w:r>
    </w:p>
    <w:p w14:paraId="573AB092" w14:textId="77777777" w:rsidR="00CF5885" w:rsidRPr="00213E80" w:rsidRDefault="00CF5885" w:rsidP="00CF5885">
      <w:pPr>
        <w:pBdr>
          <w:top w:val="single" w:sz="4" w:space="1" w:color="auto"/>
          <w:left w:val="single" w:sz="4" w:space="4" w:color="auto"/>
          <w:bottom w:val="single" w:sz="4" w:space="1" w:color="auto"/>
          <w:right w:val="single" w:sz="4" w:space="0" w:color="auto"/>
        </w:pBdr>
        <w:jc w:val="both"/>
        <w:rPr>
          <w:rFonts w:ascii="Century Gothic" w:hAnsi="Century Gothic"/>
          <w:b/>
          <w:sz w:val="22"/>
          <w:szCs w:val="22"/>
        </w:rPr>
      </w:pPr>
      <w:r w:rsidRPr="001541BF">
        <w:rPr>
          <w:rFonts w:ascii="Century Gothic" w:hAnsi="Century Gothic"/>
          <w:b/>
          <w:sz w:val="22"/>
          <w:szCs w:val="22"/>
        </w:rPr>
        <w:t>Date received:</w:t>
      </w:r>
    </w:p>
    <w:p w14:paraId="0194C316" w14:textId="77777777" w:rsidR="00CF5885" w:rsidRPr="00CF5885" w:rsidRDefault="00CF5885" w:rsidP="00CF5885">
      <w:pPr>
        <w:jc w:val="center"/>
      </w:pPr>
    </w:p>
    <w:sectPr w:rsidR="00CF5885" w:rsidRPr="00CF5885" w:rsidSect="00B75FDC">
      <w:headerReference w:type="even" r:id="rId11"/>
      <w:headerReference w:type="default" r:id="rId12"/>
      <w:footerReference w:type="even" r:id="rId13"/>
      <w:footerReference w:type="default" r:id="rId14"/>
      <w:headerReference w:type="first" r:id="rId15"/>
      <w:footerReference w:type="first" r:id="rId16"/>
      <w:pgSz w:w="11906" w:h="16838" w:code="9"/>
      <w:pgMar w:top="432" w:right="1296" w:bottom="576" w:left="1296"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0A01" w14:textId="77777777" w:rsidR="006242AC" w:rsidRDefault="006242AC">
      <w:r>
        <w:separator/>
      </w:r>
    </w:p>
    <w:p w14:paraId="3EA672FF" w14:textId="77777777" w:rsidR="006242AC" w:rsidRDefault="006242AC"/>
  </w:endnote>
  <w:endnote w:type="continuationSeparator" w:id="0">
    <w:p w14:paraId="33EDB496" w14:textId="77777777" w:rsidR="006242AC" w:rsidRDefault="006242AC">
      <w:r>
        <w:continuationSeparator/>
      </w:r>
    </w:p>
    <w:p w14:paraId="4135A6E0" w14:textId="77777777" w:rsidR="006242AC" w:rsidRDefault="00624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B562" w14:textId="77777777" w:rsidR="008C21A7" w:rsidRDefault="008C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FBBE6" w14:textId="77777777" w:rsidR="00C01F2B" w:rsidRPr="005E202B" w:rsidRDefault="00C01F2B" w:rsidP="00F75620">
    <w:pPr>
      <w:pStyle w:val="Footer"/>
      <w:pBdr>
        <w:top w:val="single" w:sz="4" w:space="1" w:color="auto"/>
      </w:pBd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7F87" w14:textId="77777777" w:rsidR="008C21A7" w:rsidRDefault="008C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F190C" w14:textId="77777777" w:rsidR="006242AC" w:rsidRDefault="006242AC">
      <w:r>
        <w:separator/>
      </w:r>
    </w:p>
    <w:p w14:paraId="3D3095BC" w14:textId="77777777" w:rsidR="006242AC" w:rsidRDefault="006242AC"/>
  </w:footnote>
  <w:footnote w:type="continuationSeparator" w:id="0">
    <w:p w14:paraId="23D25D96" w14:textId="77777777" w:rsidR="006242AC" w:rsidRDefault="006242AC">
      <w:r>
        <w:continuationSeparator/>
      </w:r>
    </w:p>
    <w:p w14:paraId="585D1636" w14:textId="77777777" w:rsidR="006242AC" w:rsidRDefault="006242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402D" w14:textId="77777777" w:rsidR="008C21A7" w:rsidRDefault="008C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2629" w14:textId="77777777" w:rsidR="008C21A7" w:rsidRDefault="008C2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23CF" w14:textId="77777777" w:rsidR="008C21A7" w:rsidRDefault="008C2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812A6"/>
    <w:multiLevelType w:val="hybridMultilevel"/>
    <w:tmpl w:val="282E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2C1B46"/>
    <w:multiLevelType w:val="hybridMultilevel"/>
    <w:tmpl w:val="AB3A7248"/>
    <w:lvl w:ilvl="0" w:tplc="ECE0D554">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F1FA0"/>
    <w:multiLevelType w:val="hybridMultilevel"/>
    <w:tmpl w:val="A2D4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56FCE"/>
    <w:multiLevelType w:val="hybridMultilevel"/>
    <w:tmpl w:val="0AF0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D291A"/>
    <w:multiLevelType w:val="hybridMultilevel"/>
    <w:tmpl w:val="8A9C1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6" w15:restartNumberingAfterBreak="0">
    <w:nsid w:val="37185084"/>
    <w:multiLevelType w:val="hybridMultilevel"/>
    <w:tmpl w:val="C2581B60"/>
    <w:lvl w:ilvl="0" w:tplc="908CD834">
      <w:start w:val="5"/>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27BBA"/>
    <w:multiLevelType w:val="hybridMultilevel"/>
    <w:tmpl w:val="9E582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7BE4C68"/>
    <w:multiLevelType w:val="hybridMultilevel"/>
    <w:tmpl w:val="ED3A8ECC"/>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8" w15:restartNumberingAfterBreak="0">
    <w:nsid w:val="5BF22FE2"/>
    <w:multiLevelType w:val="hybridMultilevel"/>
    <w:tmpl w:val="44FC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23E7531"/>
    <w:multiLevelType w:val="multilevel"/>
    <w:tmpl w:val="6504D4A0"/>
    <w:numStyleLink w:val="Bullet02"/>
  </w:abstractNum>
  <w:abstractNum w:abstractNumId="37" w15:restartNumberingAfterBreak="0">
    <w:nsid w:val="724D36B6"/>
    <w:multiLevelType w:val="hybridMultilevel"/>
    <w:tmpl w:val="2B4A4180"/>
    <w:lvl w:ilvl="0" w:tplc="908CD834">
      <w:start w:val="5"/>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4183268">
    <w:abstractNumId w:val="15"/>
  </w:num>
  <w:num w:numId="2" w16cid:durableId="1887637216">
    <w:abstractNumId w:val="25"/>
  </w:num>
  <w:num w:numId="3" w16cid:durableId="1534730906">
    <w:abstractNumId w:val="11"/>
  </w:num>
  <w:num w:numId="4" w16cid:durableId="1740126231">
    <w:abstractNumId w:val="18"/>
  </w:num>
  <w:num w:numId="5" w16cid:durableId="331841399">
    <w:abstractNumId w:val="17"/>
  </w:num>
  <w:num w:numId="6" w16cid:durableId="2129658727">
    <w:abstractNumId w:val="5"/>
  </w:num>
  <w:num w:numId="7" w16cid:durableId="1286742184">
    <w:abstractNumId w:val="7"/>
  </w:num>
  <w:num w:numId="8" w16cid:durableId="250236632">
    <w:abstractNumId w:val="3"/>
  </w:num>
  <w:num w:numId="9" w16cid:durableId="1689524544">
    <w:abstractNumId w:val="30"/>
  </w:num>
  <w:num w:numId="10" w16cid:durableId="561066337">
    <w:abstractNumId w:val="2"/>
  </w:num>
  <w:num w:numId="11" w16cid:durableId="860971993">
    <w:abstractNumId w:val="33"/>
  </w:num>
  <w:num w:numId="12" w16cid:durableId="2063014949">
    <w:abstractNumId w:val="14"/>
  </w:num>
  <w:num w:numId="13" w16cid:durableId="1843424292">
    <w:abstractNumId w:val="21"/>
  </w:num>
  <w:num w:numId="14" w16cid:durableId="2136563036">
    <w:abstractNumId w:val="31"/>
  </w:num>
  <w:num w:numId="15" w16cid:durableId="1424181583">
    <w:abstractNumId w:val="26"/>
  </w:num>
  <w:num w:numId="16" w16cid:durableId="780223288">
    <w:abstractNumId w:val="23"/>
  </w:num>
  <w:num w:numId="17" w16cid:durableId="794061499">
    <w:abstractNumId w:val="35"/>
  </w:num>
  <w:num w:numId="18" w16cid:durableId="914516644">
    <w:abstractNumId w:val="0"/>
  </w:num>
  <w:num w:numId="19" w16cid:durableId="2113814893">
    <w:abstractNumId w:val="39"/>
  </w:num>
  <w:num w:numId="20" w16cid:durableId="2127238693">
    <w:abstractNumId w:val="34"/>
  </w:num>
  <w:num w:numId="21" w16cid:durableId="1895502502">
    <w:abstractNumId w:val="29"/>
  </w:num>
  <w:num w:numId="22" w16cid:durableId="926768257">
    <w:abstractNumId w:val="20"/>
  </w:num>
  <w:num w:numId="23" w16cid:durableId="1337655698">
    <w:abstractNumId w:val="32"/>
  </w:num>
  <w:num w:numId="24" w16cid:durableId="1315798009">
    <w:abstractNumId w:val="9"/>
  </w:num>
  <w:num w:numId="25" w16cid:durableId="2020350480">
    <w:abstractNumId w:val="40"/>
  </w:num>
  <w:num w:numId="26" w16cid:durableId="1545170423">
    <w:abstractNumId w:val="24"/>
  </w:num>
  <w:num w:numId="27" w16cid:durableId="1608659462">
    <w:abstractNumId w:val="4"/>
  </w:num>
  <w:num w:numId="28" w16cid:durableId="974678914">
    <w:abstractNumId w:val="36"/>
  </w:num>
  <w:num w:numId="29" w16cid:durableId="240523523">
    <w:abstractNumId w:val="38"/>
  </w:num>
  <w:num w:numId="30" w16cid:durableId="1600984344">
    <w:abstractNumId w:val="22"/>
  </w:num>
  <w:num w:numId="31" w16cid:durableId="1268540318">
    <w:abstractNumId w:val="1"/>
  </w:num>
  <w:num w:numId="32" w16cid:durableId="2135900282">
    <w:abstractNumId w:val="6"/>
  </w:num>
  <w:num w:numId="33" w16cid:durableId="1067724450">
    <w:abstractNumId w:val="10"/>
  </w:num>
  <w:num w:numId="34" w16cid:durableId="1850758032">
    <w:abstractNumId w:val="28"/>
  </w:num>
  <w:num w:numId="35" w16cid:durableId="96414836">
    <w:abstractNumId w:val="8"/>
  </w:num>
  <w:num w:numId="36" w16cid:durableId="1755786086">
    <w:abstractNumId w:val="12"/>
  </w:num>
  <w:num w:numId="37" w16cid:durableId="909467664">
    <w:abstractNumId w:val="27"/>
  </w:num>
  <w:num w:numId="38" w16cid:durableId="1609964520">
    <w:abstractNumId w:val="13"/>
  </w:num>
  <w:num w:numId="39" w16cid:durableId="1941331703">
    <w:abstractNumId w:val="19"/>
  </w:num>
  <w:num w:numId="40" w16cid:durableId="463695672">
    <w:abstractNumId w:val="16"/>
  </w:num>
  <w:num w:numId="41" w16cid:durableId="58592373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613"/>
    <w:rsid w:val="00004DC2"/>
    <w:rsid w:val="0000619B"/>
    <w:rsid w:val="00007A01"/>
    <w:rsid w:val="0001110A"/>
    <w:rsid w:val="0001458E"/>
    <w:rsid w:val="000233C4"/>
    <w:rsid w:val="000256E1"/>
    <w:rsid w:val="000365D0"/>
    <w:rsid w:val="000422D4"/>
    <w:rsid w:val="00044D5F"/>
    <w:rsid w:val="00045375"/>
    <w:rsid w:val="00047713"/>
    <w:rsid w:val="000569D0"/>
    <w:rsid w:val="00064C1E"/>
    <w:rsid w:val="00065772"/>
    <w:rsid w:val="00075D21"/>
    <w:rsid w:val="0008036E"/>
    <w:rsid w:val="00083613"/>
    <w:rsid w:val="00084701"/>
    <w:rsid w:val="000904B6"/>
    <w:rsid w:val="0009271C"/>
    <w:rsid w:val="000927DE"/>
    <w:rsid w:val="00094592"/>
    <w:rsid w:val="000A0B60"/>
    <w:rsid w:val="000B5750"/>
    <w:rsid w:val="000B69D0"/>
    <w:rsid w:val="000C31DC"/>
    <w:rsid w:val="000C32E8"/>
    <w:rsid w:val="000C392F"/>
    <w:rsid w:val="000C777A"/>
    <w:rsid w:val="000D4AAA"/>
    <w:rsid w:val="000D4C57"/>
    <w:rsid w:val="000E3190"/>
    <w:rsid w:val="000E46D3"/>
    <w:rsid w:val="000E6C3F"/>
    <w:rsid w:val="000F05A2"/>
    <w:rsid w:val="000F2679"/>
    <w:rsid w:val="000F478B"/>
    <w:rsid w:val="00113414"/>
    <w:rsid w:val="0012113B"/>
    <w:rsid w:val="001223D3"/>
    <w:rsid w:val="00122D04"/>
    <w:rsid w:val="00123D24"/>
    <w:rsid w:val="001261D2"/>
    <w:rsid w:val="00127711"/>
    <w:rsid w:val="00132E09"/>
    <w:rsid w:val="00133ED0"/>
    <w:rsid w:val="00134FD9"/>
    <w:rsid w:val="00135813"/>
    <w:rsid w:val="00137301"/>
    <w:rsid w:val="0014414D"/>
    <w:rsid w:val="00144D33"/>
    <w:rsid w:val="001614EC"/>
    <w:rsid w:val="00161639"/>
    <w:rsid w:val="001632FB"/>
    <w:rsid w:val="00163D9F"/>
    <w:rsid w:val="00165B33"/>
    <w:rsid w:val="00180CE0"/>
    <w:rsid w:val="00191106"/>
    <w:rsid w:val="00192834"/>
    <w:rsid w:val="00194DFC"/>
    <w:rsid w:val="00195D2A"/>
    <w:rsid w:val="001A24FB"/>
    <w:rsid w:val="001A2A4F"/>
    <w:rsid w:val="001B0C65"/>
    <w:rsid w:val="001C3583"/>
    <w:rsid w:val="001C5FA3"/>
    <w:rsid w:val="001D08B7"/>
    <w:rsid w:val="001D385F"/>
    <w:rsid w:val="001D38D5"/>
    <w:rsid w:val="001E10DF"/>
    <w:rsid w:val="001E4687"/>
    <w:rsid w:val="0020669F"/>
    <w:rsid w:val="00211476"/>
    <w:rsid w:val="00213057"/>
    <w:rsid w:val="002137F4"/>
    <w:rsid w:val="00214BD0"/>
    <w:rsid w:val="00231944"/>
    <w:rsid w:val="0023494D"/>
    <w:rsid w:val="00235225"/>
    <w:rsid w:val="0023636C"/>
    <w:rsid w:val="0023653E"/>
    <w:rsid w:val="00242C4F"/>
    <w:rsid w:val="00251B70"/>
    <w:rsid w:val="00252A56"/>
    <w:rsid w:val="00266E1C"/>
    <w:rsid w:val="00270E04"/>
    <w:rsid w:val="00276EFA"/>
    <w:rsid w:val="00286853"/>
    <w:rsid w:val="00286ECD"/>
    <w:rsid w:val="002929C9"/>
    <w:rsid w:val="0029370D"/>
    <w:rsid w:val="00294AE6"/>
    <w:rsid w:val="002B3890"/>
    <w:rsid w:val="002C3058"/>
    <w:rsid w:val="002C31FD"/>
    <w:rsid w:val="002C68B1"/>
    <w:rsid w:val="002D00EC"/>
    <w:rsid w:val="002D2657"/>
    <w:rsid w:val="002D3DB1"/>
    <w:rsid w:val="002D40C2"/>
    <w:rsid w:val="002D42CD"/>
    <w:rsid w:val="002E38A9"/>
    <w:rsid w:val="002E5160"/>
    <w:rsid w:val="002F0BEF"/>
    <w:rsid w:val="002F38E0"/>
    <w:rsid w:val="002F77F0"/>
    <w:rsid w:val="00300C74"/>
    <w:rsid w:val="0030217A"/>
    <w:rsid w:val="00306513"/>
    <w:rsid w:val="00311072"/>
    <w:rsid w:val="0031145E"/>
    <w:rsid w:val="00311572"/>
    <w:rsid w:val="0031177A"/>
    <w:rsid w:val="003133C6"/>
    <w:rsid w:val="00315B88"/>
    <w:rsid w:val="003218DB"/>
    <w:rsid w:val="003218FA"/>
    <w:rsid w:val="0032457C"/>
    <w:rsid w:val="00326FF6"/>
    <w:rsid w:val="0034242F"/>
    <w:rsid w:val="00343E7F"/>
    <w:rsid w:val="003473C7"/>
    <w:rsid w:val="00347E67"/>
    <w:rsid w:val="00347F58"/>
    <w:rsid w:val="00350D7F"/>
    <w:rsid w:val="0035599D"/>
    <w:rsid w:val="00361939"/>
    <w:rsid w:val="003640DD"/>
    <w:rsid w:val="0036566F"/>
    <w:rsid w:val="003668B4"/>
    <w:rsid w:val="00375A54"/>
    <w:rsid w:val="00385CDB"/>
    <w:rsid w:val="003A1C5E"/>
    <w:rsid w:val="003A2276"/>
    <w:rsid w:val="003A44C6"/>
    <w:rsid w:val="003A4B55"/>
    <w:rsid w:val="003B14AF"/>
    <w:rsid w:val="003B26D3"/>
    <w:rsid w:val="003B332C"/>
    <w:rsid w:val="003B34FA"/>
    <w:rsid w:val="003C0C3B"/>
    <w:rsid w:val="003C45FC"/>
    <w:rsid w:val="003C788D"/>
    <w:rsid w:val="003C7994"/>
    <w:rsid w:val="003D0E27"/>
    <w:rsid w:val="003D2C4D"/>
    <w:rsid w:val="003D387B"/>
    <w:rsid w:val="003E67D0"/>
    <w:rsid w:val="003F0292"/>
    <w:rsid w:val="00402089"/>
    <w:rsid w:val="0040251B"/>
    <w:rsid w:val="00402859"/>
    <w:rsid w:val="00405158"/>
    <w:rsid w:val="00412487"/>
    <w:rsid w:val="004149FE"/>
    <w:rsid w:val="004167F6"/>
    <w:rsid w:val="00416E53"/>
    <w:rsid w:val="00432D73"/>
    <w:rsid w:val="0043328B"/>
    <w:rsid w:val="004344AE"/>
    <w:rsid w:val="004352E2"/>
    <w:rsid w:val="00435647"/>
    <w:rsid w:val="0043780A"/>
    <w:rsid w:val="00443FD4"/>
    <w:rsid w:val="004509E5"/>
    <w:rsid w:val="00456799"/>
    <w:rsid w:val="0046220C"/>
    <w:rsid w:val="0046312A"/>
    <w:rsid w:val="00470AD1"/>
    <w:rsid w:val="004804A0"/>
    <w:rsid w:val="00491C83"/>
    <w:rsid w:val="004A7835"/>
    <w:rsid w:val="004A79A9"/>
    <w:rsid w:val="004B09A0"/>
    <w:rsid w:val="004B5A8E"/>
    <w:rsid w:val="004C51F7"/>
    <w:rsid w:val="004C691F"/>
    <w:rsid w:val="004D5F73"/>
    <w:rsid w:val="004D74AE"/>
    <w:rsid w:val="004D7BB3"/>
    <w:rsid w:val="004E5844"/>
    <w:rsid w:val="004F1B0F"/>
    <w:rsid w:val="004F69AB"/>
    <w:rsid w:val="004F6D20"/>
    <w:rsid w:val="00500450"/>
    <w:rsid w:val="00512A29"/>
    <w:rsid w:val="005165DB"/>
    <w:rsid w:val="005205F3"/>
    <w:rsid w:val="005207CF"/>
    <w:rsid w:val="00520BAC"/>
    <w:rsid w:val="00524FC3"/>
    <w:rsid w:val="005303B2"/>
    <w:rsid w:val="0054186C"/>
    <w:rsid w:val="00547935"/>
    <w:rsid w:val="005504A6"/>
    <w:rsid w:val="0055058E"/>
    <w:rsid w:val="00551E1C"/>
    <w:rsid w:val="00553511"/>
    <w:rsid w:val="00557E7B"/>
    <w:rsid w:val="00557EE3"/>
    <w:rsid w:val="00562084"/>
    <w:rsid w:val="00562BC2"/>
    <w:rsid w:val="00563105"/>
    <w:rsid w:val="0056341E"/>
    <w:rsid w:val="00570B29"/>
    <w:rsid w:val="00571486"/>
    <w:rsid w:val="005735CE"/>
    <w:rsid w:val="00577786"/>
    <w:rsid w:val="00581751"/>
    <w:rsid w:val="005857EA"/>
    <w:rsid w:val="00586BA1"/>
    <w:rsid w:val="005971AE"/>
    <w:rsid w:val="005A0E4F"/>
    <w:rsid w:val="005A0E8E"/>
    <w:rsid w:val="005A62EA"/>
    <w:rsid w:val="005B31E1"/>
    <w:rsid w:val="005B42A0"/>
    <w:rsid w:val="005B440A"/>
    <w:rsid w:val="005C244D"/>
    <w:rsid w:val="005D1E4F"/>
    <w:rsid w:val="005D66C5"/>
    <w:rsid w:val="005E202B"/>
    <w:rsid w:val="005E36A8"/>
    <w:rsid w:val="005E3CE8"/>
    <w:rsid w:val="005E6065"/>
    <w:rsid w:val="005E7345"/>
    <w:rsid w:val="005F2721"/>
    <w:rsid w:val="005F3D27"/>
    <w:rsid w:val="005F7DA1"/>
    <w:rsid w:val="006056EF"/>
    <w:rsid w:val="00610F49"/>
    <w:rsid w:val="006242AC"/>
    <w:rsid w:val="00625C43"/>
    <w:rsid w:val="00635937"/>
    <w:rsid w:val="006363EB"/>
    <w:rsid w:val="006404C1"/>
    <w:rsid w:val="00646413"/>
    <w:rsid w:val="00650C76"/>
    <w:rsid w:val="00657E9E"/>
    <w:rsid w:val="00672322"/>
    <w:rsid w:val="006723E0"/>
    <w:rsid w:val="00672B32"/>
    <w:rsid w:val="00673410"/>
    <w:rsid w:val="00673630"/>
    <w:rsid w:val="0067691D"/>
    <w:rsid w:val="006802C7"/>
    <w:rsid w:val="0068255F"/>
    <w:rsid w:val="006850F9"/>
    <w:rsid w:val="00691B7F"/>
    <w:rsid w:val="0069236E"/>
    <w:rsid w:val="006950E1"/>
    <w:rsid w:val="006A32F1"/>
    <w:rsid w:val="006A66BE"/>
    <w:rsid w:val="006B0ADC"/>
    <w:rsid w:val="006B0B33"/>
    <w:rsid w:val="006B1869"/>
    <w:rsid w:val="006B35D5"/>
    <w:rsid w:val="006B7064"/>
    <w:rsid w:val="006C167C"/>
    <w:rsid w:val="006C4037"/>
    <w:rsid w:val="006C61D7"/>
    <w:rsid w:val="006D5B2D"/>
    <w:rsid w:val="006D5E37"/>
    <w:rsid w:val="006D76A0"/>
    <w:rsid w:val="00702112"/>
    <w:rsid w:val="00702619"/>
    <w:rsid w:val="0070496D"/>
    <w:rsid w:val="007113FE"/>
    <w:rsid w:val="007139EE"/>
    <w:rsid w:val="00713AD9"/>
    <w:rsid w:val="00715FDA"/>
    <w:rsid w:val="00724717"/>
    <w:rsid w:val="007501FB"/>
    <w:rsid w:val="0075293B"/>
    <w:rsid w:val="00756E9D"/>
    <w:rsid w:val="00762DCC"/>
    <w:rsid w:val="007636DC"/>
    <w:rsid w:val="0076611A"/>
    <w:rsid w:val="007729A8"/>
    <w:rsid w:val="00773293"/>
    <w:rsid w:val="007835F5"/>
    <w:rsid w:val="00784304"/>
    <w:rsid w:val="007848EF"/>
    <w:rsid w:val="00785ECD"/>
    <w:rsid w:val="00790BDA"/>
    <w:rsid w:val="0079308C"/>
    <w:rsid w:val="00795FDC"/>
    <w:rsid w:val="007A4B92"/>
    <w:rsid w:val="007A6E9B"/>
    <w:rsid w:val="007C099C"/>
    <w:rsid w:val="007C17A8"/>
    <w:rsid w:val="007C1962"/>
    <w:rsid w:val="007C51EA"/>
    <w:rsid w:val="007D42AE"/>
    <w:rsid w:val="007D7751"/>
    <w:rsid w:val="00801F07"/>
    <w:rsid w:val="00802412"/>
    <w:rsid w:val="00807614"/>
    <w:rsid w:val="00813B7B"/>
    <w:rsid w:val="00814CFD"/>
    <w:rsid w:val="00826F32"/>
    <w:rsid w:val="0082742A"/>
    <w:rsid w:val="00833110"/>
    <w:rsid w:val="00834C9A"/>
    <w:rsid w:val="00834C9D"/>
    <w:rsid w:val="00842F3D"/>
    <w:rsid w:val="008435FD"/>
    <w:rsid w:val="00845F70"/>
    <w:rsid w:val="00853471"/>
    <w:rsid w:val="0085388B"/>
    <w:rsid w:val="00855767"/>
    <w:rsid w:val="00856178"/>
    <w:rsid w:val="00860297"/>
    <w:rsid w:val="00862A3F"/>
    <w:rsid w:val="0087282C"/>
    <w:rsid w:val="00880EE7"/>
    <w:rsid w:val="0089082B"/>
    <w:rsid w:val="0089291C"/>
    <w:rsid w:val="00892EFB"/>
    <w:rsid w:val="008A2A0A"/>
    <w:rsid w:val="008A5F25"/>
    <w:rsid w:val="008A7574"/>
    <w:rsid w:val="008B37ED"/>
    <w:rsid w:val="008B3DA2"/>
    <w:rsid w:val="008C0CFF"/>
    <w:rsid w:val="008C14F0"/>
    <w:rsid w:val="008C21A7"/>
    <w:rsid w:val="008C2C55"/>
    <w:rsid w:val="008C74D9"/>
    <w:rsid w:val="008D0B98"/>
    <w:rsid w:val="008D31ED"/>
    <w:rsid w:val="008D63A9"/>
    <w:rsid w:val="008D7252"/>
    <w:rsid w:val="008E1432"/>
    <w:rsid w:val="008E2EAB"/>
    <w:rsid w:val="008E6092"/>
    <w:rsid w:val="008F05E0"/>
    <w:rsid w:val="008F25A8"/>
    <w:rsid w:val="008F26E2"/>
    <w:rsid w:val="008F27B4"/>
    <w:rsid w:val="008F5D01"/>
    <w:rsid w:val="008F6690"/>
    <w:rsid w:val="008F6D32"/>
    <w:rsid w:val="00904CDA"/>
    <w:rsid w:val="00906C42"/>
    <w:rsid w:val="00926605"/>
    <w:rsid w:val="009310CD"/>
    <w:rsid w:val="00933923"/>
    <w:rsid w:val="00933B6E"/>
    <w:rsid w:val="00933EB8"/>
    <w:rsid w:val="009357BE"/>
    <w:rsid w:val="00942D37"/>
    <w:rsid w:val="00942D99"/>
    <w:rsid w:val="009445EB"/>
    <w:rsid w:val="0094729D"/>
    <w:rsid w:val="00953B0C"/>
    <w:rsid w:val="009629EC"/>
    <w:rsid w:val="0096764B"/>
    <w:rsid w:val="009765AB"/>
    <w:rsid w:val="00994345"/>
    <w:rsid w:val="009957E8"/>
    <w:rsid w:val="009979F7"/>
    <w:rsid w:val="009A4FB7"/>
    <w:rsid w:val="009A7E6B"/>
    <w:rsid w:val="009B0998"/>
    <w:rsid w:val="009B21AD"/>
    <w:rsid w:val="009D61C0"/>
    <w:rsid w:val="009E6DDD"/>
    <w:rsid w:val="009E7E6F"/>
    <w:rsid w:val="009F02F8"/>
    <w:rsid w:val="009F1E05"/>
    <w:rsid w:val="00A00893"/>
    <w:rsid w:val="00A02981"/>
    <w:rsid w:val="00A05C03"/>
    <w:rsid w:val="00A11E1A"/>
    <w:rsid w:val="00A12F0F"/>
    <w:rsid w:val="00A131F6"/>
    <w:rsid w:val="00A31339"/>
    <w:rsid w:val="00A40669"/>
    <w:rsid w:val="00A51880"/>
    <w:rsid w:val="00A56EB0"/>
    <w:rsid w:val="00A57644"/>
    <w:rsid w:val="00A61927"/>
    <w:rsid w:val="00A65FF3"/>
    <w:rsid w:val="00A66D61"/>
    <w:rsid w:val="00A67173"/>
    <w:rsid w:val="00A677B5"/>
    <w:rsid w:val="00A73B27"/>
    <w:rsid w:val="00A73F31"/>
    <w:rsid w:val="00A77308"/>
    <w:rsid w:val="00A935B5"/>
    <w:rsid w:val="00A95181"/>
    <w:rsid w:val="00A953A5"/>
    <w:rsid w:val="00A95A87"/>
    <w:rsid w:val="00AA1D20"/>
    <w:rsid w:val="00AB0156"/>
    <w:rsid w:val="00AB09E5"/>
    <w:rsid w:val="00AB5196"/>
    <w:rsid w:val="00AB6BD5"/>
    <w:rsid w:val="00AC54D7"/>
    <w:rsid w:val="00AC7861"/>
    <w:rsid w:val="00AD5F90"/>
    <w:rsid w:val="00AE43B4"/>
    <w:rsid w:val="00AE5608"/>
    <w:rsid w:val="00AE76BA"/>
    <w:rsid w:val="00AF38AF"/>
    <w:rsid w:val="00B133FC"/>
    <w:rsid w:val="00B16C09"/>
    <w:rsid w:val="00B256FF"/>
    <w:rsid w:val="00B30A78"/>
    <w:rsid w:val="00B4291E"/>
    <w:rsid w:val="00B52529"/>
    <w:rsid w:val="00B52B74"/>
    <w:rsid w:val="00B53738"/>
    <w:rsid w:val="00B62A9D"/>
    <w:rsid w:val="00B65DA0"/>
    <w:rsid w:val="00B663FF"/>
    <w:rsid w:val="00B67E93"/>
    <w:rsid w:val="00B708B3"/>
    <w:rsid w:val="00B71253"/>
    <w:rsid w:val="00B75FDC"/>
    <w:rsid w:val="00B763E2"/>
    <w:rsid w:val="00B81A20"/>
    <w:rsid w:val="00B82245"/>
    <w:rsid w:val="00B87EE8"/>
    <w:rsid w:val="00B94F04"/>
    <w:rsid w:val="00B95E90"/>
    <w:rsid w:val="00B96625"/>
    <w:rsid w:val="00BA2AA0"/>
    <w:rsid w:val="00BA3A1D"/>
    <w:rsid w:val="00BA7490"/>
    <w:rsid w:val="00BB1977"/>
    <w:rsid w:val="00BB3848"/>
    <w:rsid w:val="00BC5A2B"/>
    <w:rsid w:val="00BD2C8A"/>
    <w:rsid w:val="00BD52BC"/>
    <w:rsid w:val="00BD54E0"/>
    <w:rsid w:val="00BD6D3C"/>
    <w:rsid w:val="00BF073F"/>
    <w:rsid w:val="00BF0F84"/>
    <w:rsid w:val="00BF1B62"/>
    <w:rsid w:val="00BF5859"/>
    <w:rsid w:val="00C01F2B"/>
    <w:rsid w:val="00C067AE"/>
    <w:rsid w:val="00C10E90"/>
    <w:rsid w:val="00C21C21"/>
    <w:rsid w:val="00C21CF2"/>
    <w:rsid w:val="00C334F5"/>
    <w:rsid w:val="00C41064"/>
    <w:rsid w:val="00C43250"/>
    <w:rsid w:val="00C44990"/>
    <w:rsid w:val="00C53DD8"/>
    <w:rsid w:val="00C57A73"/>
    <w:rsid w:val="00C649B2"/>
    <w:rsid w:val="00C702FA"/>
    <w:rsid w:val="00C7645B"/>
    <w:rsid w:val="00C8191C"/>
    <w:rsid w:val="00C84064"/>
    <w:rsid w:val="00C940AD"/>
    <w:rsid w:val="00CA016F"/>
    <w:rsid w:val="00CA1EDB"/>
    <w:rsid w:val="00CA2054"/>
    <w:rsid w:val="00CA7ADC"/>
    <w:rsid w:val="00CB0F75"/>
    <w:rsid w:val="00CB2141"/>
    <w:rsid w:val="00CB342D"/>
    <w:rsid w:val="00CB35E4"/>
    <w:rsid w:val="00CC0532"/>
    <w:rsid w:val="00CC4EA5"/>
    <w:rsid w:val="00CD00ED"/>
    <w:rsid w:val="00CD6344"/>
    <w:rsid w:val="00CD7726"/>
    <w:rsid w:val="00CE0F40"/>
    <w:rsid w:val="00CE335F"/>
    <w:rsid w:val="00CE3EE3"/>
    <w:rsid w:val="00CF4E7C"/>
    <w:rsid w:val="00CF5885"/>
    <w:rsid w:val="00CF6CB2"/>
    <w:rsid w:val="00CF6E40"/>
    <w:rsid w:val="00D00A91"/>
    <w:rsid w:val="00D02099"/>
    <w:rsid w:val="00D05496"/>
    <w:rsid w:val="00D0633A"/>
    <w:rsid w:val="00D20154"/>
    <w:rsid w:val="00D2428D"/>
    <w:rsid w:val="00D251DD"/>
    <w:rsid w:val="00D26EBF"/>
    <w:rsid w:val="00D34178"/>
    <w:rsid w:val="00D35BF5"/>
    <w:rsid w:val="00D40D69"/>
    <w:rsid w:val="00D46CF7"/>
    <w:rsid w:val="00D501A1"/>
    <w:rsid w:val="00D503A7"/>
    <w:rsid w:val="00D507E3"/>
    <w:rsid w:val="00D54D46"/>
    <w:rsid w:val="00D54F53"/>
    <w:rsid w:val="00D56E72"/>
    <w:rsid w:val="00D606CE"/>
    <w:rsid w:val="00D6325A"/>
    <w:rsid w:val="00D74F8F"/>
    <w:rsid w:val="00D76B6F"/>
    <w:rsid w:val="00D81DA5"/>
    <w:rsid w:val="00D81EA3"/>
    <w:rsid w:val="00D83DBB"/>
    <w:rsid w:val="00D9008C"/>
    <w:rsid w:val="00D906BD"/>
    <w:rsid w:val="00D93B51"/>
    <w:rsid w:val="00DA0C09"/>
    <w:rsid w:val="00DB05DF"/>
    <w:rsid w:val="00DB216D"/>
    <w:rsid w:val="00DB6A9B"/>
    <w:rsid w:val="00DB7EAC"/>
    <w:rsid w:val="00DD0636"/>
    <w:rsid w:val="00DD5AB0"/>
    <w:rsid w:val="00DD709C"/>
    <w:rsid w:val="00DD7825"/>
    <w:rsid w:val="00DE2715"/>
    <w:rsid w:val="00DE296E"/>
    <w:rsid w:val="00DF4A1D"/>
    <w:rsid w:val="00E019D2"/>
    <w:rsid w:val="00E01C47"/>
    <w:rsid w:val="00E04A4A"/>
    <w:rsid w:val="00E13520"/>
    <w:rsid w:val="00E16127"/>
    <w:rsid w:val="00E20AE8"/>
    <w:rsid w:val="00E228E1"/>
    <w:rsid w:val="00E23BE2"/>
    <w:rsid w:val="00E24CA6"/>
    <w:rsid w:val="00E4484F"/>
    <w:rsid w:val="00E44866"/>
    <w:rsid w:val="00E449A8"/>
    <w:rsid w:val="00E53276"/>
    <w:rsid w:val="00E5377E"/>
    <w:rsid w:val="00E57A01"/>
    <w:rsid w:val="00E638BB"/>
    <w:rsid w:val="00E8027A"/>
    <w:rsid w:val="00E81B37"/>
    <w:rsid w:val="00E85596"/>
    <w:rsid w:val="00EA20DE"/>
    <w:rsid w:val="00EA4190"/>
    <w:rsid w:val="00EB34AA"/>
    <w:rsid w:val="00EC1818"/>
    <w:rsid w:val="00EC283B"/>
    <w:rsid w:val="00EC3872"/>
    <w:rsid w:val="00EC6A50"/>
    <w:rsid w:val="00EC7A57"/>
    <w:rsid w:val="00EC7D23"/>
    <w:rsid w:val="00ED5443"/>
    <w:rsid w:val="00ED56D1"/>
    <w:rsid w:val="00EE41A4"/>
    <w:rsid w:val="00EF009E"/>
    <w:rsid w:val="00F0770B"/>
    <w:rsid w:val="00F13CDB"/>
    <w:rsid w:val="00F165F8"/>
    <w:rsid w:val="00F20F1F"/>
    <w:rsid w:val="00F22A7C"/>
    <w:rsid w:val="00F24CBC"/>
    <w:rsid w:val="00F2787A"/>
    <w:rsid w:val="00F33349"/>
    <w:rsid w:val="00F340FD"/>
    <w:rsid w:val="00F36442"/>
    <w:rsid w:val="00F43B85"/>
    <w:rsid w:val="00F4705B"/>
    <w:rsid w:val="00F50E81"/>
    <w:rsid w:val="00F560EE"/>
    <w:rsid w:val="00F5645E"/>
    <w:rsid w:val="00F564F3"/>
    <w:rsid w:val="00F56C4E"/>
    <w:rsid w:val="00F57BC1"/>
    <w:rsid w:val="00F61881"/>
    <w:rsid w:val="00F67DB3"/>
    <w:rsid w:val="00F71E05"/>
    <w:rsid w:val="00F75620"/>
    <w:rsid w:val="00F80045"/>
    <w:rsid w:val="00F839CF"/>
    <w:rsid w:val="00F85F24"/>
    <w:rsid w:val="00F86A24"/>
    <w:rsid w:val="00F907BA"/>
    <w:rsid w:val="00F9096D"/>
    <w:rsid w:val="00F9139E"/>
    <w:rsid w:val="00F92646"/>
    <w:rsid w:val="00FA2D40"/>
    <w:rsid w:val="00FA5D42"/>
    <w:rsid w:val="00FA6563"/>
    <w:rsid w:val="00FA6901"/>
    <w:rsid w:val="00FA7EC2"/>
    <w:rsid w:val="00FB0BD8"/>
    <w:rsid w:val="00FB4243"/>
    <w:rsid w:val="00FB46EF"/>
    <w:rsid w:val="00FB4B7D"/>
    <w:rsid w:val="00FB77F9"/>
    <w:rsid w:val="00FC5533"/>
    <w:rsid w:val="00FC6CF1"/>
    <w:rsid w:val="00FD2D3C"/>
    <w:rsid w:val="00FD7A57"/>
    <w:rsid w:val="00FE14A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8316D9"/>
  <w15:docId w15:val="{0170F517-5A72-4F7D-96CF-DB68E4E2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44"/>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link w:val="HeaderChar"/>
    <w:uiPriority w:val="99"/>
    <w:rsid w:val="00083613"/>
    <w:pPr>
      <w:tabs>
        <w:tab w:val="center" w:pos="4153"/>
        <w:tab w:val="right" w:pos="8306"/>
      </w:tabs>
    </w:pPr>
  </w:style>
  <w:style w:type="paragraph" w:styleId="ListParagraph">
    <w:name w:val="List Paragraph"/>
    <w:basedOn w:val="Normal"/>
    <w:uiPriority w:val="34"/>
    <w:qFormat/>
    <w:rsid w:val="009979F7"/>
    <w:pPr>
      <w:spacing w:after="200" w:line="276" w:lineRule="auto"/>
      <w:ind w:left="720"/>
      <w:contextualSpacing/>
    </w:pPr>
    <w:rPr>
      <w:rFonts w:eastAsia="Calibri" w:cs="Times New Roman"/>
      <w:color w:val="auto"/>
      <w:spacing w:val="0"/>
      <w:sz w:val="22"/>
      <w:szCs w:val="22"/>
    </w:r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6D32"/>
    <w:rPr>
      <w:rFonts w:ascii="Arial" w:hAnsi="Arial"/>
      <w:color w:val="3366FF"/>
      <w:sz w:val="24"/>
      <w:szCs w:val="24"/>
      <w:u w:val="non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FollowedHyperlink">
    <w:name w:val="FollowedHyperlink"/>
    <w:rsid w:val="00581751"/>
    <w:rPr>
      <w:color w:val="800080"/>
      <w:u w:val="single"/>
    </w:rPr>
  </w:style>
  <w:style w:type="character" w:styleId="CommentReference">
    <w:name w:val="annotation reference"/>
    <w:semiHidden/>
    <w:rsid w:val="008C2C55"/>
    <w:rPr>
      <w:sz w:val="16"/>
      <w:szCs w:val="16"/>
    </w:rPr>
  </w:style>
  <w:style w:type="paragraph" w:styleId="CommentText">
    <w:name w:val="annotation text"/>
    <w:basedOn w:val="Normal"/>
    <w:semiHidden/>
    <w:rsid w:val="008C2C55"/>
    <w:rPr>
      <w:sz w:val="20"/>
      <w:szCs w:val="20"/>
    </w:rPr>
  </w:style>
  <w:style w:type="paragraph" w:styleId="CommentSubject">
    <w:name w:val="annotation subject"/>
    <w:basedOn w:val="CommentText"/>
    <w:next w:val="CommentText"/>
    <w:semiHidden/>
    <w:rsid w:val="008C2C55"/>
    <w:rPr>
      <w:b/>
      <w:bCs/>
    </w:rPr>
  </w:style>
  <w:style w:type="character" w:customStyle="1" w:styleId="HeaderChar">
    <w:name w:val="Header Char"/>
    <w:basedOn w:val="DefaultParagraphFont"/>
    <w:link w:val="Header"/>
    <w:uiPriority w:val="99"/>
    <w:rsid w:val="0043780A"/>
    <w:rPr>
      <w:rFonts w:ascii="Calibri" w:eastAsia="Arial" w:hAnsi="Calibri" w:cs="Arial"/>
      <w:color w:val="000000"/>
      <w:spacing w:val="-2"/>
      <w:sz w:val="24"/>
      <w:szCs w:val="24"/>
      <w:lang w:eastAsia="en-US"/>
    </w:rPr>
  </w:style>
  <w:style w:type="character" w:styleId="Emphasis">
    <w:name w:val="Emphasis"/>
    <w:basedOn w:val="DefaultParagraphFont"/>
    <w:qFormat/>
    <w:rsid w:val="0043780A"/>
    <w:rPr>
      <w:i/>
      <w:iCs/>
    </w:rPr>
  </w:style>
  <w:style w:type="paragraph" w:customStyle="1" w:styleId="FPMredflyer">
    <w:name w:val="FPM red flyer"/>
    <w:basedOn w:val="Normal"/>
    <w:rsid w:val="00194DFC"/>
    <w:pPr>
      <w:jc w:val="center"/>
    </w:pPr>
    <w:rPr>
      <w:rFonts w:ascii="Tahoma" w:eastAsia="Times New Roman" w:hAnsi="Tahoma" w:cs="Tahoma"/>
      <w:b/>
      <w:bCs/>
      <w:color w:val="FF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363268">
      <w:bodyDiv w:val="1"/>
      <w:marLeft w:val="0"/>
      <w:marRight w:val="0"/>
      <w:marTop w:val="0"/>
      <w:marBottom w:val="0"/>
      <w:divBdr>
        <w:top w:val="none" w:sz="0" w:space="0" w:color="auto"/>
        <w:left w:val="none" w:sz="0" w:space="0" w:color="auto"/>
        <w:bottom w:val="none" w:sz="0" w:space="0" w:color="auto"/>
        <w:right w:val="none" w:sz="0" w:space="0" w:color="auto"/>
      </w:divBdr>
    </w:div>
    <w:div w:id="19171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1923fe6-e81f-4c30-9fa8-64ca591f6fe9">
      <Terms xmlns="http://schemas.microsoft.com/office/infopath/2007/PartnerControls"/>
    </lcf76f155ced4ddcb4097134ff3c332f>
    <TaxCatchAll xmlns="844291a4-e4ec-48e8-b448-7f1c95417d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91E00501F7B349B5AFAA2353300DF5" ma:contentTypeVersion="17" ma:contentTypeDescription="Create a new document." ma:contentTypeScope="" ma:versionID="0e4421bc8b8caead1c2eb87e85b2863f">
  <xsd:schema xmlns:xsd="http://www.w3.org/2001/XMLSchema" xmlns:xs="http://www.w3.org/2001/XMLSchema" xmlns:p="http://schemas.microsoft.com/office/2006/metadata/properties" xmlns:ns1="http://schemas.microsoft.com/sharepoint/v3" xmlns:ns2="d1923fe6-e81f-4c30-9fa8-64ca591f6fe9" xmlns:ns3="844291a4-e4ec-48e8-b448-7f1c95417d4e" targetNamespace="http://schemas.microsoft.com/office/2006/metadata/properties" ma:root="true" ma:fieldsID="3d72d85bd7cea2becfda2158dd2887c1" ns1:_="" ns2:_="" ns3:_="">
    <xsd:import namespace="http://schemas.microsoft.com/sharepoint/v3"/>
    <xsd:import namespace="d1923fe6-e81f-4c30-9fa8-64ca591f6fe9"/>
    <xsd:import namespace="844291a4-e4ec-48e8-b448-7f1c95417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23fe6-e81f-4c30-9fa8-64ca591f6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291a4-e4ec-48e8-b448-7f1c95417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3650f-3dc7-41ea-9e60-2ab76042c457}" ma:internalName="TaxCatchAll" ma:showField="CatchAllData" ma:web="844291a4-e4ec-48e8-b448-7f1c95417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17225-DAE3-46CE-A73E-0F7821E0011C}">
  <ds:schemaRefs>
    <ds:schemaRef ds:uri="http://schemas.microsoft.com/office/2006/metadata/properties"/>
    <ds:schemaRef ds:uri="http://schemas.microsoft.com/office/infopath/2007/PartnerControls"/>
    <ds:schemaRef ds:uri="http://schemas.microsoft.com/sharepoint/v3"/>
    <ds:schemaRef ds:uri="d1923fe6-e81f-4c30-9fa8-64ca591f6fe9"/>
    <ds:schemaRef ds:uri="844291a4-e4ec-48e8-b448-7f1c95417d4e"/>
  </ds:schemaRefs>
</ds:datastoreItem>
</file>

<file path=customXml/itemProps2.xml><?xml version="1.0" encoding="utf-8"?>
<ds:datastoreItem xmlns:ds="http://schemas.openxmlformats.org/officeDocument/2006/customXml" ds:itemID="{E36F413E-00D5-4842-BCB0-A269DDEEB06F}">
  <ds:schemaRefs>
    <ds:schemaRef ds:uri="http://schemas.openxmlformats.org/officeDocument/2006/bibliography"/>
  </ds:schemaRefs>
</ds:datastoreItem>
</file>

<file path=customXml/itemProps3.xml><?xml version="1.0" encoding="utf-8"?>
<ds:datastoreItem xmlns:ds="http://schemas.openxmlformats.org/officeDocument/2006/customXml" ds:itemID="{E8DB06AD-F5E6-4546-9862-872497C27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923fe6-e81f-4c30-9fa8-64ca591f6fe9"/>
    <ds:schemaRef ds:uri="844291a4-e4ec-48e8-b448-7f1c95417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0BE31-4332-4D8C-BB61-377B18D43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01-CQC Master Policy Template</Template>
  <TotalTime>305</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Identifying Patient Needs Protocol &amp; New Patient Registration Policy &amp; Form</vt:lpstr>
    </vt:vector>
  </TitlesOfParts>
  <Company>Marden Medical Practice</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Patient Needs Protocol &amp; New Patient Registration Policy &amp; Form</dc:title>
  <dc:creator>Elaine ParkerBoyd (Tameside and Glossop PCT)</dc:creator>
  <dc:description>v1.4.0.0</dc:description>
  <cp:lastModifiedBy>HEYES, Kim (DUKINFIELD MEDICAL PRACTICE)</cp:lastModifiedBy>
  <cp:revision>46</cp:revision>
  <cp:lastPrinted>2024-04-09T10:45:00Z</cp:lastPrinted>
  <dcterms:created xsi:type="dcterms:W3CDTF">2018-08-21T16:48:00Z</dcterms:created>
  <dcterms:modified xsi:type="dcterms:W3CDTF">2024-08-01T11:33:00Z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site">
    <vt:lpwstr>www.mardenpractice.gpsurgery.net</vt:lpwstr>
  </property>
  <property fmtid="{D5CDD505-2E9C-101B-9397-08002B2CF9AE}" pid="3" name="ContentTypeId">
    <vt:lpwstr>0x0101008A91E00501F7B349B5AFAA2353300DF5</vt:lpwstr>
  </property>
  <property fmtid="{D5CDD505-2E9C-101B-9397-08002B2CF9AE}" pid="4" name="Order">
    <vt:r8>109000</vt:r8>
  </property>
  <property fmtid="{D5CDD505-2E9C-101B-9397-08002B2CF9AE}" pid="5" name="MediaServiceImageTags">
    <vt:lpwstr/>
  </property>
</Properties>
</file>